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51F1" w14:textId="274F29CC" w:rsidR="00F14445" w:rsidRDefault="00EE51ED" w:rsidP="00851B35">
      <w:pPr>
        <w:pStyle w:val="Header"/>
        <w:tabs>
          <w:tab w:val="left" w:pos="675"/>
          <w:tab w:val="left" w:pos="1665"/>
          <w:tab w:val="center" w:pos="4986"/>
          <w:tab w:val="center" w:pos="5280"/>
        </w:tabs>
        <w:ind w:left="675"/>
        <w:jc w:val="center"/>
        <w:rPr>
          <w:rFonts w:ascii="Antique Olive Roman" w:hAnsi="Antique Olive Roman"/>
          <w:b/>
          <w:color w:val="0D0D0D" w:themeColor="text1" w:themeTint="F2"/>
          <w:sz w:val="28"/>
          <w:szCs w:val="28"/>
        </w:rPr>
      </w:pPr>
      <w:r>
        <w:rPr>
          <w:rFonts w:ascii="Century Gothic" w:hAnsi="Century Gothic"/>
          <w:b/>
          <w:noProof/>
          <w:color w:val="0D0D0D" w:themeColor="text1" w:themeTint="F2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7DDD9FF" wp14:editId="6E08B871">
            <wp:simplePos x="0" y="0"/>
            <wp:positionH relativeFrom="margin">
              <wp:align>right</wp:align>
            </wp:positionH>
            <wp:positionV relativeFrom="margin">
              <wp:posOffset>-173990</wp:posOffset>
            </wp:positionV>
            <wp:extent cx="796925" cy="807694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B78" w:rsidRPr="00F14445">
        <w:rPr>
          <w:rFonts w:ascii="Arial" w:hAnsi="Arial" w:cs="Arial"/>
          <w:b/>
          <w:noProof/>
          <w:color w:val="000000"/>
          <w:sz w:val="28"/>
          <w:szCs w:val="28"/>
          <w:highlight w:val="yellow"/>
          <w:lang w:eastAsia="en-GB"/>
        </w:rPr>
        <w:drawing>
          <wp:anchor distT="0" distB="0" distL="114300" distR="114300" simplePos="0" relativeHeight="251659264" behindDoc="0" locked="0" layoutInCell="1" allowOverlap="1" wp14:anchorId="4FF23BC6" wp14:editId="29B39DD1">
            <wp:simplePos x="0" y="0"/>
            <wp:positionH relativeFrom="margin">
              <wp:posOffset>-95250</wp:posOffset>
            </wp:positionH>
            <wp:positionV relativeFrom="margin">
              <wp:posOffset>-114300</wp:posOffset>
            </wp:positionV>
            <wp:extent cx="1009650" cy="591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E Logo (edited for policies) - narrow margin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91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C8B5A" w14:textId="16B1351C" w:rsidR="00F82AF7" w:rsidRPr="00807E71" w:rsidRDefault="001F38D0" w:rsidP="004F1841">
      <w:pPr>
        <w:pStyle w:val="Header"/>
        <w:tabs>
          <w:tab w:val="left" w:pos="1665"/>
          <w:tab w:val="center" w:pos="4986"/>
          <w:tab w:val="center" w:pos="5280"/>
        </w:tabs>
        <w:jc w:val="center"/>
        <w:rPr>
          <w:rFonts w:ascii="Century Gothic" w:hAnsi="Century Gothic"/>
          <w:b/>
          <w:color w:val="632423" w:themeColor="accent2" w:themeShade="80"/>
          <w:sz w:val="32"/>
          <w:szCs w:val="32"/>
        </w:rPr>
      </w:pPr>
      <w:bookmarkStart w:id="0" w:name="_Hlk147818618"/>
      <w:r w:rsidRPr="00807E71">
        <w:rPr>
          <w:rFonts w:ascii="Century Gothic" w:hAnsi="Century Gothic"/>
          <w:b/>
          <w:color w:val="632423" w:themeColor="accent2" w:themeShade="80"/>
          <w:sz w:val="32"/>
          <w:szCs w:val="32"/>
        </w:rPr>
        <w:t xml:space="preserve">ARNBROOK PRIMARY </w:t>
      </w:r>
      <w:r w:rsidR="00274A09" w:rsidRPr="00807E71">
        <w:rPr>
          <w:rFonts w:ascii="Century Gothic" w:hAnsi="Century Gothic"/>
          <w:b/>
          <w:color w:val="632423" w:themeColor="accent2" w:themeShade="80"/>
          <w:sz w:val="32"/>
          <w:szCs w:val="32"/>
        </w:rPr>
        <w:t>SCHOOL</w:t>
      </w:r>
    </w:p>
    <w:p w14:paraId="41932A7B" w14:textId="77777777" w:rsidR="00E867D2" w:rsidRPr="00180A8B" w:rsidRDefault="00851B35" w:rsidP="00180A8B">
      <w:pPr>
        <w:pStyle w:val="2Subheadpink"/>
        <w:shd w:val="clear" w:color="auto" w:fill="C2D69B" w:themeFill="accent3" w:themeFillTint="99"/>
        <w:spacing w:after="0"/>
        <w:ind w:right="-113"/>
        <w:jc w:val="center"/>
        <w:rPr>
          <w:rFonts w:ascii="Century Gothic" w:hAnsi="Century Gothic"/>
          <w:color w:val="auto"/>
        </w:rPr>
      </w:pPr>
      <w:r w:rsidRPr="00180A8B">
        <w:rPr>
          <w:rFonts w:ascii="Century Gothic" w:hAnsi="Century Gothic"/>
          <w:color w:val="auto"/>
        </w:rPr>
        <w:t>W</w:t>
      </w:r>
      <w:r w:rsidR="00E867D2" w:rsidRPr="00180A8B">
        <w:rPr>
          <w:rFonts w:ascii="Century Gothic" w:hAnsi="Century Gothic"/>
          <w:color w:val="auto"/>
        </w:rPr>
        <w:t xml:space="preserve">ould you like to become a school </w:t>
      </w:r>
      <w:r w:rsidRPr="00180A8B">
        <w:rPr>
          <w:rFonts w:ascii="Century Gothic" w:hAnsi="Century Gothic"/>
          <w:color w:val="auto"/>
        </w:rPr>
        <w:t>g</w:t>
      </w:r>
      <w:r w:rsidR="00E867D2" w:rsidRPr="00180A8B">
        <w:rPr>
          <w:rFonts w:ascii="Century Gothic" w:hAnsi="Century Gothic"/>
          <w:color w:val="auto"/>
        </w:rPr>
        <w:t>overnor?</w:t>
      </w:r>
    </w:p>
    <w:p w14:paraId="45D184C1" w14:textId="77777777" w:rsidR="00F14445" w:rsidRDefault="00F14445" w:rsidP="00A60364">
      <w:pPr>
        <w:pStyle w:val="2Subheadpink"/>
        <w:shd w:val="clear" w:color="auto" w:fill="FFFFFF" w:themeFill="background1"/>
        <w:spacing w:before="0" w:line="276" w:lineRule="auto"/>
        <w:rPr>
          <w:rFonts w:ascii="Century Gothic" w:hAnsi="Century Gothic"/>
          <w:color w:val="5F497A" w:themeColor="accent4" w:themeShade="BF"/>
          <w:sz w:val="24"/>
          <w:szCs w:val="24"/>
        </w:rPr>
      </w:pPr>
    </w:p>
    <w:p w14:paraId="11DEB250" w14:textId="77777777" w:rsidR="002347C9" w:rsidRPr="00807E71" w:rsidRDefault="002347C9" w:rsidP="00AA7B22">
      <w:pPr>
        <w:pStyle w:val="2Subheadpink"/>
        <w:shd w:val="clear" w:color="auto" w:fill="FFFFFF" w:themeFill="background1"/>
        <w:spacing w:before="0" w:line="240" w:lineRule="auto"/>
        <w:rPr>
          <w:rFonts w:ascii="Century Gothic" w:hAnsi="Century Gothic"/>
          <w:color w:val="632423" w:themeColor="accent2" w:themeShade="80"/>
          <w:sz w:val="24"/>
          <w:szCs w:val="24"/>
        </w:rPr>
      </w:pPr>
      <w:r w:rsidRPr="00807E71">
        <w:rPr>
          <w:rFonts w:ascii="Century Gothic" w:hAnsi="Century Gothic"/>
          <w:color w:val="632423" w:themeColor="accent2" w:themeShade="80"/>
          <w:sz w:val="24"/>
          <w:szCs w:val="24"/>
        </w:rPr>
        <w:t xml:space="preserve">Interested?  </w:t>
      </w:r>
    </w:p>
    <w:p w14:paraId="276B6481" w14:textId="2FD3A657" w:rsidR="00E1453A" w:rsidRPr="00FB3B78" w:rsidRDefault="00E1453A" w:rsidP="00AA7B22">
      <w:pPr>
        <w:pStyle w:val="2Subheadpink"/>
        <w:shd w:val="clear" w:color="auto" w:fill="FFFFFF" w:themeFill="background1"/>
        <w:spacing w:before="120" w:after="0" w:line="240" w:lineRule="auto"/>
        <w:rPr>
          <w:rFonts w:ascii="Century Gothic" w:hAnsi="Century Gothic"/>
          <w:sz w:val="22"/>
          <w:szCs w:val="22"/>
        </w:rPr>
      </w:pPr>
      <w:r w:rsidRPr="00FB3B78">
        <w:rPr>
          <w:rFonts w:ascii="Century Gothic" w:hAnsi="Century Gothic"/>
          <w:b w:val="0"/>
          <w:color w:val="auto"/>
          <w:sz w:val="22"/>
          <w:szCs w:val="22"/>
        </w:rPr>
        <w:t xml:space="preserve">Would you like to play a more active role in the life of our school? </w:t>
      </w:r>
      <w:r w:rsidRPr="00D96089">
        <w:rPr>
          <w:rFonts w:ascii="Century Gothic" w:hAnsi="Century Gothic"/>
          <w:color w:val="984806" w:themeColor="accent6" w:themeShade="80"/>
          <w:sz w:val="22"/>
          <w:szCs w:val="22"/>
        </w:rPr>
        <w:t>We have vacanc</w:t>
      </w:r>
      <w:r w:rsidR="00715E01" w:rsidRPr="00D96089">
        <w:rPr>
          <w:rFonts w:ascii="Century Gothic" w:hAnsi="Century Gothic"/>
          <w:color w:val="984806" w:themeColor="accent6" w:themeShade="80"/>
          <w:sz w:val="22"/>
          <w:szCs w:val="22"/>
        </w:rPr>
        <w:t xml:space="preserve">ies </w:t>
      </w:r>
      <w:r w:rsidRPr="00D96089">
        <w:rPr>
          <w:rFonts w:ascii="Century Gothic" w:hAnsi="Century Gothic"/>
          <w:color w:val="984806" w:themeColor="accent6" w:themeShade="80"/>
          <w:sz w:val="22"/>
          <w:szCs w:val="22"/>
        </w:rPr>
        <w:t>for parent</w:t>
      </w:r>
      <w:r w:rsidR="00715E01" w:rsidRPr="00D96089">
        <w:rPr>
          <w:rFonts w:ascii="Century Gothic" w:hAnsi="Century Gothic"/>
          <w:color w:val="984806" w:themeColor="accent6" w:themeShade="80"/>
          <w:sz w:val="22"/>
          <w:szCs w:val="22"/>
        </w:rPr>
        <w:t xml:space="preserve">s and community members </w:t>
      </w:r>
      <w:r w:rsidRPr="00D96089">
        <w:rPr>
          <w:rFonts w:ascii="Century Gothic" w:hAnsi="Century Gothic"/>
          <w:color w:val="984806" w:themeColor="accent6" w:themeShade="80"/>
          <w:sz w:val="22"/>
          <w:szCs w:val="22"/>
        </w:rPr>
        <w:t>to join our governing board</w:t>
      </w:r>
      <w:r w:rsidR="00D96089" w:rsidRPr="00D96089">
        <w:rPr>
          <w:rFonts w:ascii="Century Gothic" w:hAnsi="Century Gothic"/>
          <w:color w:val="984806" w:themeColor="accent6" w:themeShade="80"/>
          <w:sz w:val="22"/>
          <w:szCs w:val="22"/>
        </w:rPr>
        <w:t xml:space="preserve"> which is being re-established</w:t>
      </w:r>
      <w:r w:rsidRPr="00FB3B78">
        <w:rPr>
          <w:rFonts w:ascii="Century Gothic" w:hAnsi="Century Gothic"/>
          <w:sz w:val="22"/>
          <w:szCs w:val="22"/>
        </w:rPr>
        <w:t xml:space="preserve">.  </w:t>
      </w:r>
    </w:p>
    <w:p w14:paraId="5DFB809A" w14:textId="574FB82E" w:rsidR="001E0B3E" w:rsidRPr="00FB3B78" w:rsidRDefault="00D96089" w:rsidP="00AA7B22">
      <w:pPr>
        <w:pStyle w:val="Header"/>
        <w:tabs>
          <w:tab w:val="clear" w:pos="4320"/>
          <w:tab w:val="left" w:pos="1665"/>
          <w:tab w:val="center" w:pos="4253"/>
        </w:tabs>
        <w:spacing w:before="120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</w:t>
      </w:r>
      <w:r w:rsidR="00ED30DE" w:rsidRPr="00FB3B78">
        <w:rPr>
          <w:rFonts w:ascii="Century Gothic" w:hAnsi="Century Gothic"/>
          <w:sz w:val="22"/>
          <w:szCs w:val="22"/>
        </w:rPr>
        <w:t xml:space="preserve">overnors have a real part to play in </w:t>
      </w:r>
      <w:r w:rsidR="00D568EA">
        <w:rPr>
          <w:rFonts w:ascii="Century Gothic" w:hAnsi="Century Gothic"/>
          <w:sz w:val="22"/>
          <w:szCs w:val="22"/>
        </w:rPr>
        <w:t xml:space="preserve">the </w:t>
      </w:r>
      <w:r w:rsidR="00ED30DE" w:rsidRPr="00FB3B78">
        <w:rPr>
          <w:rFonts w:ascii="Century Gothic" w:hAnsi="Century Gothic"/>
          <w:sz w:val="22"/>
          <w:szCs w:val="22"/>
        </w:rPr>
        <w:t>success</w:t>
      </w:r>
      <w:r w:rsidR="00D568EA">
        <w:rPr>
          <w:rFonts w:ascii="Century Gothic" w:hAnsi="Century Gothic"/>
          <w:sz w:val="22"/>
          <w:szCs w:val="22"/>
        </w:rPr>
        <w:t xml:space="preserve"> of </w:t>
      </w:r>
      <w:r w:rsidR="00B751C7">
        <w:rPr>
          <w:rFonts w:ascii="Century Gothic" w:hAnsi="Century Gothic"/>
          <w:sz w:val="22"/>
          <w:szCs w:val="22"/>
        </w:rPr>
        <w:t xml:space="preserve">our school </w:t>
      </w:r>
      <w:r w:rsidR="00ED30DE" w:rsidRPr="00FB3B78">
        <w:rPr>
          <w:rFonts w:ascii="Century Gothic" w:hAnsi="Century Gothic"/>
          <w:sz w:val="22"/>
          <w:szCs w:val="22"/>
        </w:rPr>
        <w:t xml:space="preserve">and </w:t>
      </w:r>
      <w:r w:rsidR="00C01E14" w:rsidRPr="00FB3B78">
        <w:rPr>
          <w:rFonts w:ascii="Century Gothic" w:hAnsi="Century Gothic"/>
          <w:sz w:val="22"/>
          <w:szCs w:val="22"/>
        </w:rPr>
        <w:t xml:space="preserve">supporting </w:t>
      </w:r>
      <w:r w:rsidR="00ED30DE" w:rsidRPr="00FB3B78">
        <w:rPr>
          <w:rFonts w:ascii="Century Gothic" w:hAnsi="Century Gothic"/>
          <w:sz w:val="22"/>
          <w:szCs w:val="22"/>
        </w:rPr>
        <w:t>our children to</w:t>
      </w:r>
      <w:r w:rsidR="008F52A3">
        <w:rPr>
          <w:rFonts w:ascii="Century Gothic" w:hAnsi="Century Gothic"/>
          <w:sz w:val="22"/>
          <w:szCs w:val="22"/>
        </w:rPr>
        <w:t xml:space="preserve"> </w:t>
      </w:r>
      <w:r w:rsidR="008F52A3" w:rsidRPr="00D96089">
        <w:rPr>
          <w:rFonts w:ascii="Century Gothic" w:hAnsi="Century Gothic"/>
          <w:b/>
          <w:bCs/>
          <w:color w:val="984806" w:themeColor="accent6" w:themeShade="80"/>
          <w:sz w:val="22"/>
          <w:szCs w:val="22"/>
        </w:rPr>
        <w:t>A</w:t>
      </w:r>
      <w:r w:rsidR="008A5BDF" w:rsidRPr="00D96089">
        <w:rPr>
          <w:rFonts w:ascii="Century Gothic" w:hAnsi="Century Gothic"/>
          <w:b/>
          <w:bCs/>
          <w:color w:val="984806" w:themeColor="accent6" w:themeShade="80"/>
          <w:sz w:val="22"/>
          <w:szCs w:val="22"/>
        </w:rPr>
        <w:t>CHIEVE</w:t>
      </w:r>
      <w:r w:rsidR="008F52A3">
        <w:rPr>
          <w:rFonts w:ascii="Century Gothic" w:hAnsi="Century Gothic"/>
          <w:sz w:val="22"/>
          <w:szCs w:val="22"/>
        </w:rPr>
        <w:t xml:space="preserve"> their potential</w:t>
      </w:r>
      <w:r w:rsidR="00BE3D1C" w:rsidRPr="00FB3B78">
        <w:rPr>
          <w:rFonts w:ascii="Century Gothic" w:eastAsia="Times New Roman" w:hAnsi="Century Gothic" w:cs="Arial"/>
          <w:b/>
          <w:bCs/>
          <w:color w:val="5F497A" w:themeColor="accent4" w:themeShade="BF"/>
          <w:sz w:val="22"/>
          <w:szCs w:val="22"/>
          <w:lang w:val="en-GB" w:eastAsia="en-GB"/>
        </w:rPr>
        <w:t>.</w:t>
      </w:r>
      <w:r w:rsidR="00824AF5" w:rsidRPr="00FB3B78">
        <w:rPr>
          <w:rFonts w:ascii="Century Gothic" w:eastAsia="Times New Roman" w:hAnsi="Century Gothic" w:cs="Arial"/>
          <w:b/>
          <w:bCs/>
          <w:caps/>
          <w:color w:val="5F497A" w:themeColor="accent4" w:themeShade="BF"/>
          <w:lang w:val="en-GB" w:eastAsia="en-GB"/>
        </w:rPr>
        <w:t xml:space="preserve"> </w:t>
      </w:r>
      <w:r w:rsidR="00824AF5" w:rsidRPr="00FB3B78">
        <w:rPr>
          <w:rFonts w:ascii="Century Gothic" w:eastAsia="Times New Roman" w:hAnsi="Century Gothic" w:cs="Arial"/>
          <w:b/>
          <w:bCs/>
          <w:caps/>
          <w:color w:val="F8C040"/>
          <w:lang w:val="en-GB" w:eastAsia="en-GB"/>
        </w:rPr>
        <w:t xml:space="preserve"> </w:t>
      </w:r>
      <w:r w:rsidR="00952BAC" w:rsidRPr="00FB3B78">
        <w:rPr>
          <w:rFonts w:ascii="Century Gothic" w:hAnsi="Century Gothic"/>
          <w:sz w:val="22"/>
          <w:szCs w:val="22"/>
        </w:rPr>
        <w:t xml:space="preserve">Being a governor is a voluntary role.  </w:t>
      </w:r>
      <w:r w:rsidR="00E867D2" w:rsidRPr="00FB3B78">
        <w:rPr>
          <w:rFonts w:ascii="Century Gothic" w:eastAsia="Calibri" w:hAnsi="Century Gothic"/>
          <w:sz w:val="22"/>
          <w:szCs w:val="22"/>
        </w:rPr>
        <w:t xml:space="preserve">No special qualifications are needed; the most important thing is to </w:t>
      </w:r>
      <w:r w:rsidR="001E0B3E" w:rsidRPr="00FB3B78">
        <w:rPr>
          <w:rFonts w:ascii="Century Gothic" w:eastAsia="Calibri" w:hAnsi="Century Gothic"/>
          <w:sz w:val="22"/>
          <w:szCs w:val="22"/>
        </w:rPr>
        <w:t xml:space="preserve">want to support the school and </w:t>
      </w:r>
      <w:r w:rsidR="006A6F3A">
        <w:rPr>
          <w:rFonts w:ascii="Century Gothic" w:eastAsia="Calibri" w:hAnsi="Century Gothic"/>
          <w:sz w:val="22"/>
          <w:szCs w:val="22"/>
        </w:rPr>
        <w:t xml:space="preserve">be able to commit some time to the role. </w:t>
      </w:r>
      <w:r w:rsidR="003D6020">
        <w:rPr>
          <w:rFonts w:ascii="Century Gothic" w:eastAsia="Calibri" w:hAnsi="Century Gothic"/>
          <w:sz w:val="22"/>
          <w:szCs w:val="22"/>
        </w:rPr>
        <w:t xml:space="preserve"> This is also a g</w:t>
      </w:r>
      <w:r w:rsidR="00B4467C">
        <w:rPr>
          <w:rFonts w:ascii="Century Gothic" w:eastAsia="Calibri" w:hAnsi="Century Gothic"/>
          <w:sz w:val="22"/>
          <w:szCs w:val="22"/>
        </w:rPr>
        <w:t>ood</w:t>
      </w:r>
      <w:r w:rsidR="003D6020">
        <w:rPr>
          <w:rFonts w:ascii="Century Gothic" w:eastAsia="Calibri" w:hAnsi="Century Gothic"/>
          <w:sz w:val="22"/>
          <w:szCs w:val="22"/>
        </w:rPr>
        <w:t xml:space="preserve"> opportunity for personal development.  </w:t>
      </w:r>
      <w:r w:rsidR="006A6F3A">
        <w:rPr>
          <w:rFonts w:ascii="Century Gothic" w:eastAsia="Calibri" w:hAnsi="Century Gothic"/>
          <w:sz w:val="22"/>
          <w:szCs w:val="22"/>
        </w:rPr>
        <w:t xml:space="preserve"> </w:t>
      </w:r>
      <w:r w:rsidR="001E0B3E" w:rsidRPr="00FB3B78">
        <w:rPr>
          <w:rFonts w:ascii="Century Gothic" w:eastAsia="Calibri" w:hAnsi="Century Gothic"/>
          <w:sz w:val="22"/>
          <w:szCs w:val="22"/>
        </w:rPr>
        <w:t xml:space="preserve">  </w:t>
      </w:r>
    </w:p>
    <w:p w14:paraId="148188B0" w14:textId="77777777" w:rsidR="00E867D2" w:rsidRPr="00FB3B78" w:rsidRDefault="00E867D2" w:rsidP="00AA7B22">
      <w:pPr>
        <w:pStyle w:val="Sub-heading"/>
        <w:spacing w:after="0"/>
        <w:rPr>
          <w:rFonts w:ascii="Century Gothic" w:hAnsi="Century Gothic"/>
          <w:b w:val="0"/>
          <w:sz w:val="12"/>
          <w:szCs w:val="12"/>
        </w:rPr>
      </w:pPr>
    </w:p>
    <w:p w14:paraId="48657B43" w14:textId="77777777" w:rsidR="00E867D2" w:rsidRDefault="00E867D2" w:rsidP="00AA7B22">
      <w:pPr>
        <w:pStyle w:val="Sub-heading"/>
        <w:spacing w:after="0"/>
        <w:rPr>
          <w:rFonts w:ascii="Century Gothic" w:eastAsia="Calibri" w:hAnsi="Century Gothic"/>
          <w:b w:val="0"/>
          <w:sz w:val="22"/>
          <w:szCs w:val="22"/>
        </w:rPr>
      </w:pPr>
      <w:r w:rsidRPr="00FB3B78">
        <w:rPr>
          <w:rFonts w:ascii="Century Gothic" w:hAnsi="Century Gothic"/>
          <w:b w:val="0"/>
          <w:sz w:val="22"/>
          <w:szCs w:val="22"/>
        </w:rPr>
        <w:t xml:space="preserve">If you are interested, please read the information on our website </w:t>
      </w:r>
      <w:r w:rsidRPr="00D87455">
        <w:rPr>
          <w:rFonts w:ascii="Century Gothic" w:hAnsi="Century Gothic"/>
          <w:color w:val="984806" w:themeColor="accent6" w:themeShade="80"/>
          <w:sz w:val="22"/>
          <w:szCs w:val="22"/>
        </w:rPr>
        <w:t>'</w:t>
      </w:r>
      <w:r w:rsidRPr="00D87455">
        <w:rPr>
          <w:rFonts w:ascii="Century Gothic" w:hAnsi="Century Gothic"/>
          <w:i/>
          <w:color w:val="984806" w:themeColor="accent6" w:themeShade="80"/>
          <w:sz w:val="22"/>
          <w:szCs w:val="22"/>
        </w:rPr>
        <w:t>Could you become a governor?</w:t>
      </w:r>
      <w:r w:rsidRPr="00D87455">
        <w:rPr>
          <w:rFonts w:ascii="Century Gothic" w:hAnsi="Century Gothic"/>
          <w:color w:val="984806" w:themeColor="accent6" w:themeShade="80"/>
          <w:sz w:val="22"/>
          <w:szCs w:val="22"/>
        </w:rPr>
        <w:t>'</w:t>
      </w:r>
      <w:r w:rsidRPr="00D87455">
        <w:rPr>
          <w:rFonts w:ascii="Century Gothic" w:hAnsi="Century Gothic"/>
          <w:b w:val="0"/>
          <w:color w:val="984806" w:themeColor="accent6" w:themeShade="80"/>
          <w:sz w:val="22"/>
          <w:szCs w:val="22"/>
        </w:rPr>
        <w:t xml:space="preserve"> </w:t>
      </w:r>
      <w:r w:rsidRPr="00FB3B78">
        <w:rPr>
          <w:rFonts w:ascii="Century Gothic" w:hAnsi="Century Gothic"/>
          <w:b w:val="0"/>
          <w:sz w:val="22"/>
          <w:szCs w:val="22"/>
        </w:rPr>
        <w:t>which gives more information about the role.  Please also read the important information o</w:t>
      </w:r>
      <w:r w:rsidRPr="00FB3B78">
        <w:rPr>
          <w:rFonts w:ascii="Century Gothic" w:eastAsia="Calibri" w:hAnsi="Century Gothic"/>
          <w:b w:val="0"/>
          <w:sz w:val="22"/>
          <w:szCs w:val="22"/>
        </w:rPr>
        <w:t xml:space="preserve">n </w:t>
      </w:r>
      <w:r w:rsidRPr="00D87455">
        <w:rPr>
          <w:rFonts w:ascii="Century Gothic" w:eastAsia="Calibri" w:hAnsi="Century Gothic"/>
          <w:i/>
          <w:color w:val="984806" w:themeColor="accent6" w:themeShade="80"/>
          <w:sz w:val="22"/>
          <w:szCs w:val="22"/>
        </w:rPr>
        <w:t>'Eligibility'</w:t>
      </w:r>
      <w:r w:rsidR="006A6F3A" w:rsidRPr="00D87455">
        <w:rPr>
          <w:rFonts w:ascii="Century Gothic" w:eastAsia="Calibri" w:hAnsi="Century Gothic"/>
          <w:b w:val="0"/>
          <w:color w:val="984806" w:themeColor="accent6" w:themeShade="80"/>
          <w:sz w:val="22"/>
          <w:szCs w:val="22"/>
        </w:rPr>
        <w:t>.</w:t>
      </w:r>
      <w:r w:rsidRPr="006A6F3A">
        <w:rPr>
          <w:rFonts w:ascii="Century Gothic" w:eastAsia="Calibri" w:hAnsi="Century Gothic"/>
          <w:b w:val="0"/>
          <w:sz w:val="22"/>
          <w:szCs w:val="22"/>
        </w:rPr>
        <w:t xml:space="preserve"> </w:t>
      </w:r>
      <w:r w:rsidR="006A6F3A">
        <w:rPr>
          <w:rFonts w:ascii="Century Gothic" w:eastAsia="Calibri" w:hAnsi="Century Gothic"/>
          <w:b w:val="0"/>
          <w:sz w:val="22"/>
          <w:szCs w:val="22"/>
        </w:rPr>
        <w:t xml:space="preserve"> </w:t>
      </w:r>
      <w:r w:rsidRPr="00D37D1D">
        <w:rPr>
          <w:rFonts w:ascii="Century Gothic" w:eastAsia="Calibri" w:hAnsi="Century Gothic"/>
          <w:sz w:val="22"/>
          <w:szCs w:val="22"/>
        </w:rPr>
        <w:t xml:space="preserve">All </w:t>
      </w:r>
      <w:r w:rsidRPr="00FB3B78">
        <w:rPr>
          <w:rFonts w:ascii="Century Gothic" w:eastAsia="Calibri" w:hAnsi="Century Gothic"/>
          <w:b w:val="0"/>
          <w:sz w:val="22"/>
          <w:szCs w:val="22"/>
        </w:rPr>
        <w:t>governor appointments are subject to statutory checks for eligibility including an enhanced DBS check.</w:t>
      </w:r>
    </w:p>
    <w:p w14:paraId="7836A36F" w14:textId="77777777" w:rsidR="003D6020" w:rsidRDefault="003D6020" w:rsidP="00AA7B22">
      <w:pPr>
        <w:pStyle w:val="Sub-heading"/>
        <w:spacing w:after="0"/>
        <w:rPr>
          <w:rFonts w:ascii="Century Gothic" w:eastAsia="Calibri" w:hAnsi="Century Gothic"/>
          <w:b w:val="0"/>
          <w:sz w:val="22"/>
          <w:szCs w:val="22"/>
        </w:rPr>
      </w:pPr>
    </w:p>
    <w:p w14:paraId="6328E151" w14:textId="61EEAF2E" w:rsidR="003D6020" w:rsidRPr="00FB3B78" w:rsidRDefault="008537AC" w:rsidP="00AA7B22">
      <w:pPr>
        <w:pStyle w:val="Sub-heading"/>
        <w:spacing w:after="0"/>
        <w:rPr>
          <w:rFonts w:ascii="Century Gothic" w:eastAsia="Calibri" w:hAnsi="Century Gothic"/>
          <w:b w:val="0"/>
          <w:sz w:val="22"/>
          <w:szCs w:val="22"/>
        </w:rPr>
      </w:pPr>
      <w:r>
        <w:rPr>
          <w:rFonts w:ascii="Century Gothic" w:eastAsia="Calibri" w:hAnsi="Century Gothic"/>
          <w:b w:val="0"/>
          <w:sz w:val="22"/>
          <w:szCs w:val="22"/>
        </w:rPr>
        <w:t xml:space="preserve">The plan will be to </w:t>
      </w:r>
      <w:r w:rsidR="003D6020">
        <w:rPr>
          <w:rFonts w:ascii="Century Gothic" w:eastAsia="Calibri" w:hAnsi="Century Gothic"/>
          <w:b w:val="0"/>
          <w:sz w:val="22"/>
          <w:szCs w:val="22"/>
        </w:rPr>
        <w:t>meet about 4 times a year after school for a couple of hours</w:t>
      </w:r>
      <w:r w:rsidR="00073C0B">
        <w:rPr>
          <w:rFonts w:ascii="Century Gothic" w:eastAsia="Calibri" w:hAnsi="Century Gothic"/>
          <w:b w:val="0"/>
          <w:sz w:val="22"/>
          <w:szCs w:val="22"/>
        </w:rPr>
        <w:t xml:space="preserve">.  The </w:t>
      </w:r>
      <w:r w:rsidR="00DE79A7">
        <w:rPr>
          <w:rFonts w:ascii="Century Gothic" w:eastAsia="Calibri" w:hAnsi="Century Gothic"/>
          <w:b w:val="0"/>
          <w:sz w:val="22"/>
          <w:szCs w:val="22"/>
        </w:rPr>
        <w:t xml:space="preserve">regular </w:t>
      </w:r>
      <w:r w:rsidR="00073C0B">
        <w:rPr>
          <w:rFonts w:ascii="Century Gothic" w:eastAsia="Calibri" w:hAnsi="Century Gothic"/>
          <w:b w:val="0"/>
          <w:sz w:val="22"/>
          <w:szCs w:val="22"/>
        </w:rPr>
        <w:t xml:space="preserve">time </w:t>
      </w:r>
      <w:r w:rsidR="00DE79A7">
        <w:rPr>
          <w:rFonts w:ascii="Century Gothic" w:eastAsia="Calibri" w:hAnsi="Century Gothic"/>
          <w:b w:val="0"/>
          <w:sz w:val="22"/>
          <w:szCs w:val="22"/>
        </w:rPr>
        <w:t xml:space="preserve">and day of the week </w:t>
      </w:r>
      <w:r w:rsidR="00073C0B">
        <w:rPr>
          <w:rFonts w:ascii="Century Gothic" w:eastAsia="Calibri" w:hAnsi="Century Gothic"/>
          <w:b w:val="0"/>
          <w:sz w:val="22"/>
          <w:szCs w:val="22"/>
        </w:rPr>
        <w:t xml:space="preserve">will be adjusted to suit </w:t>
      </w:r>
      <w:r w:rsidR="00DE79A7">
        <w:rPr>
          <w:rFonts w:ascii="Century Gothic" w:eastAsia="Calibri" w:hAnsi="Century Gothic"/>
          <w:b w:val="0"/>
          <w:sz w:val="22"/>
          <w:szCs w:val="22"/>
        </w:rPr>
        <w:t xml:space="preserve">the members </w:t>
      </w:r>
      <w:r w:rsidR="00073C0B">
        <w:rPr>
          <w:rFonts w:ascii="Century Gothic" w:eastAsia="Calibri" w:hAnsi="Century Gothic"/>
          <w:b w:val="0"/>
          <w:sz w:val="22"/>
          <w:szCs w:val="22"/>
        </w:rPr>
        <w:t xml:space="preserve">but is likely to be </w:t>
      </w:r>
      <w:r w:rsidR="00C34D0E">
        <w:rPr>
          <w:rFonts w:ascii="Century Gothic" w:eastAsia="Calibri" w:hAnsi="Century Gothic"/>
          <w:b w:val="0"/>
          <w:sz w:val="22"/>
          <w:szCs w:val="22"/>
        </w:rPr>
        <w:t xml:space="preserve">late afternoon </w:t>
      </w:r>
      <w:r w:rsidR="00073C0B">
        <w:rPr>
          <w:rFonts w:ascii="Century Gothic" w:eastAsia="Calibri" w:hAnsi="Century Gothic"/>
          <w:b w:val="0"/>
          <w:sz w:val="22"/>
          <w:szCs w:val="22"/>
        </w:rPr>
        <w:t xml:space="preserve">from </w:t>
      </w:r>
      <w:r w:rsidR="00605929">
        <w:rPr>
          <w:rFonts w:ascii="Century Gothic" w:eastAsia="Calibri" w:hAnsi="Century Gothic"/>
          <w:b w:val="0"/>
          <w:sz w:val="22"/>
          <w:szCs w:val="22"/>
        </w:rPr>
        <w:t xml:space="preserve">approximately </w:t>
      </w:r>
      <w:r w:rsidR="00C34D0E">
        <w:rPr>
          <w:rFonts w:ascii="Century Gothic" w:eastAsia="Calibri" w:hAnsi="Century Gothic"/>
          <w:b w:val="0"/>
          <w:sz w:val="22"/>
          <w:szCs w:val="22"/>
        </w:rPr>
        <w:t>4:30</w:t>
      </w:r>
      <w:r w:rsidR="00073C0B">
        <w:rPr>
          <w:rFonts w:ascii="Century Gothic" w:eastAsia="Calibri" w:hAnsi="Century Gothic"/>
          <w:b w:val="0"/>
          <w:sz w:val="22"/>
          <w:szCs w:val="22"/>
        </w:rPr>
        <w:t>pm</w:t>
      </w:r>
      <w:r w:rsidR="003D6020">
        <w:rPr>
          <w:rFonts w:ascii="Century Gothic" w:eastAsia="Calibri" w:hAnsi="Century Gothic"/>
          <w:b w:val="0"/>
          <w:sz w:val="22"/>
          <w:szCs w:val="22"/>
        </w:rPr>
        <w:t xml:space="preserve">.  There are also opportunities for governors to visit the school, meet with staff and take part in </w:t>
      </w:r>
      <w:r w:rsidR="005F4D07">
        <w:rPr>
          <w:rFonts w:ascii="Century Gothic" w:eastAsia="Calibri" w:hAnsi="Century Gothic"/>
          <w:b w:val="0"/>
          <w:sz w:val="22"/>
          <w:szCs w:val="22"/>
        </w:rPr>
        <w:t xml:space="preserve">school </w:t>
      </w:r>
      <w:r w:rsidR="003D6020">
        <w:rPr>
          <w:rFonts w:ascii="Century Gothic" w:eastAsia="Calibri" w:hAnsi="Century Gothic"/>
          <w:b w:val="0"/>
          <w:sz w:val="22"/>
          <w:szCs w:val="22"/>
        </w:rPr>
        <w:t xml:space="preserve">events as part of their role.   </w:t>
      </w:r>
    </w:p>
    <w:bookmarkEnd w:id="0"/>
    <w:p w14:paraId="3258D457" w14:textId="77777777" w:rsidR="00C01E14" w:rsidRPr="00807E71" w:rsidRDefault="00715E01" w:rsidP="00AA7B22">
      <w:pPr>
        <w:pStyle w:val="Sub-heading"/>
        <w:spacing w:before="240"/>
        <w:rPr>
          <w:rFonts w:ascii="Century Gothic" w:hAnsi="Century Gothic"/>
          <w:color w:val="632423" w:themeColor="accent2" w:themeShade="80"/>
          <w:sz w:val="24"/>
          <w:szCs w:val="24"/>
        </w:rPr>
      </w:pPr>
      <w:r w:rsidRPr="00807E71">
        <w:rPr>
          <w:rFonts w:ascii="Century Gothic" w:hAnsi="Century Gothic"/>
          <w:color w:val="632423" w:themeColor="accent2" w:themeShade="80"/>
          <w:sz w:val="24"/>
          <w:szCs w:val="24"/>
        </w:rPr>
        <w:t xml:space="preserve">Parent Governors - </w:t>
      </w:r>
      <w:r w:rsidR="00C01E14" w:rsidRPr="00807E71">
        <w:rPr>
          <w:rFonts w:ascii="Century Gothic" w:hAnsi="Century Gothic"/>
          <w:color w:val="632423" w:themeColor="accent2" w:themeShade="80"/>
          <w:sz w:val="24"/>
          <w:szCs w:val="24"/>
        </w:rPr>
        <w:t>How to stand for election</w:t>
      </w:r>
    </w:p>
    <w:p w14:paraId="0FAA5EC2" w14:textId="12507CFE" w:rsidR="0006398C" w:rsidRPr="00AE23B3" w:rsidRDefault="00A60364" w:rsidP="0006398C">
      <w:pPr>
        <w:pStyle w:val="Sub-heading"/>
        <w:spacing w:after="0"/>
        <w:rPr>
          <w:rFonts w:ascii="Century Gothic" w:eastAsia="Times New Roman" w:hAnsi="Century Gothic"/>
          <w:bCs/>
          <w:i/>
          <w:iCs/>
          <w:color w:val="943634" w:themeColor="accent2" w:themeShade="BF"/>
          <w:sz w:val="22"/>
          <w:szCs w:val="22"/>
          <w:lang w:val="en-GB" w:eastAsia="en-GB"/>
        </w:rPr>
      </w:pPr>
      <w:r w:rsidRPr="00FB3B78"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  <w:t xml:space="preserve">Our parent governors are elected by and from the parents of pupils attending our school.  </w:t>
      </w:r>
      <w:r w:rsidR="00E1453A" w:rsidRPr="00FB3B78">
        <w:rPr>
          <w:rFonts w:ascii="Century Gothic" w:hAnsi="Century Gothic"/>
          <w:b w:val="0"/>
          <w:sz w:val="22"/>
          <w:szCs w:val="22"/>
        </w:rPr>
        <w:t xml:space="preserve">To be </w:t>
      </w:r>
      <w:r w:rsidR="00D37D1D">
        <w:rPr>
          <w:rFonts w:ascii="Century Gothic" w:hAnsi="Century Gothic"/>
          <w:b w:val="0"/>
          <w:sz w:val="22"/>
          <w:szCs w:val="22"/>
        </w:rPr>
        <w:t xml:space="preserve">elected as </w:t>
      </w:r>
      <w:r w:rsidR="00E1453A" w:rsidRPr="00FB3B78">
        <w:rPr>
          <w:rFonts w:ascii="Century Gothic" w:hAnsi="Century Gothic"/>
          <w:b w:val="0"/>
          <w:sz w:val="22"/>
          <w:szCs w:val="22"/>
        </w:rPr>
        <w:t xml:space="preserve">a parent governor </w:t>
      </w:r>
      <w:r w:rsidR="00E1453A" w:rsidRPr="00FB3B78"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  <w:t xml:space="preserve">you must </w:t>
      </w:r>
      <w:r w:rsidR="00C44B48"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  <w:t xml:space="preserve">be exercising </w:t>
      </w:r>
      <w:r w:rsidR="00E1453A" w:rsidRPr="00FB3B78"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  <w:t>parental responsibility for a child registered at the school</w:t>
      </w:r>
      <w:r w:rsidR="00D37D1D"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  <w:t xml:space="preserve">.  </w:t>
      </w:r>
    </w:p>
    <w:p w14:paraId="14D6E75F" w14:textId="1601EC68" w:rsidR="00E1453A" w:rsidRDefault="00D37D1D" w:rsidP="00AA7B22">
      <w:pPr>
        <w:pStyle w:val="Sub-heading"/>
        <w:spacing w:after="0"/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</w:pPr>
      <w:r>
        <w:rPr>
          <w:rFonts w:ascii="Century Gothic" w:eastAsia="Times New Roman" w:hAnsi="Century Gothic"/>
          <w:b w:val="0"/>
          <w:sz w:val="22"/>
          <w:szCs w:val="22"/>
          <w:lang w:val="en-GB" w:eastAsia="en-GB"/>
        </w:rPr>
        <w:t xml:space="preserve"> </w:t>
      </w:r>
    </w:p>
    <w:p w14:paraId="5537057D" w14:textId="54756576" w:rsidR="00703160" w:rsidRDefault="00ED30DE" w:rsidP="00AA7B22">
      <w:pPr>
        <w:shd w:val="clear" w:color="auto" w:fill="FFFFFF"/>
        <w:rPr>
          <w:rFonts w:ascii="Century Gothic" w:hAnsi="Century Gothic" w:cs="Arial"/>
          <w:sz w:val="22"/>
          <w:szCs w:val="22"/>
        </w:rPr>
      </w:pPr>
      <w:r w:rsidRPr="00FB3B78">
        <w:rPr>
          <w:rFonts w:ascii="Century Gothic" w:eastAsia="Calibri" w:hAnsi="Century Gothic" w:cs="Arial"/>
          <w:sz w:val="22"/>
          <w:szCs w:val="22"/>
        </w:rPr>
        <w:t xml:space="preserve">If you would like to </w:t>
      </w:r>
      <w:r w:rsidR="00E1453A" w:rsidRPr="00FB3B78">
        <w:rPr>
          <w:rFonts w:ascii="Century Gothic" w:eastAsia="Calibri" w:hAnsi="Century Gothic" w:cs="Arial"/>
          <w:sz w:val="22"/>
          <w:szCs w:val="22"/>
        </w:rPr>
        <w:t xml:space="preserve">apply </w:t>
      </w:r>
      <w:r w:rsidR="00715E01" w:rsidRPr="00FB3B78">
        <w:rPr>
          <w:rFonts w:ascii="Century Gothic" w:eastAsia="Calibri" w:hAnsi="Century Gothic" w:cs="Arial"/>
          <w:sz w:val="22"/>
          <w:szCs w:val="22"/>
        </w:rPr>
        <w:t xml:space="preserve">to be a parent governor, </w:t>
      </w:r>
      <w:r w:rsidR="00C33E1E">
        <w:rPr>
          <w:rFonts w:ascii="Century Gothic" w:eastAsia="Calibri" w:hAnsi="Century Gothic" w:cs="Arial"/>
          <w:sz w:val="22"/>
          <w:szCs w:val="22"/>
        </w:rPr>
        <w:t xml:space="preserve">please </w:t>
      </w:r>
      <w:r w:rsidRPr="00FB3B78">
        <w:rPr>
          <w:rFonts w:ascii="Century Gothic" w:eastAsia="Calibri" w:hAnsi="Century Gothic" w:cs="Arial"/>
          <w:sz w:val="22"/>
          <w:szCs w:val="22"/>
        </w:rPr>
        <w:t>complete a nomination form</w:t>
      </w:r>
      <w:r w:rsidR="00C33E1E">
        <w:rPr>
          <w:rFonts w:ascii="Century Gothic" w:eastAsia="Calibri" w:hAnsi="Century Gothic" w:cs="Arial"/>
          <w:sz w:val="22"/>
          <w:szCs w:val="22"/>
        </w:rPr>
        <w:t xml:space="preserve">.  </w:t>
      </w:r>
      <w:r w:rsidR="006A6F3A">
        <w:rPr>
          <w:rFonts w:ascii="Century Gothic" w:eastAsia="Calibri" w:hAnsi="Century Gothic" w:cs="Arial"/>
          <w:sz w:val="22"/>
          <w:szCs w:val="22"/>
        </w:rPr>
        <w:t xml:space="preserve">These </w:t>
      </w:r>
      <w:r w:rsidR="00E520B8">
        <w:rPr>
          <w:rFonts w:ascii="Century Gothic" w:eastAsia="Calibri" w:hAnsi="Century Gothic" w:cs="Arial"/>
          <w:sz w:val="22"/>
          <w:szCs w:val="22"/>
        </w:rPr>
        <w:t xml:space="preserve">are </w:t>
      </w:r>
      <w:r w:rsidRPr="00FB3B78">
        <w:rPr>
          <w:rFonts w:ascii="Century Gothic" w:eastAsia="Calibri" w:hAnsi="Century Gothic" w:cs="Arial"/>
          <w:sz w:val="22"/>
          <w:szCs w:val="22"/>
        </w:rPr>
        <w:t xml:space="preserve">downloadable from our website </w:t>
      </w:r>
      <w:r w:rsidRPr="006A6F3A">
        <w:rPr>
          <w:rFonts w:ascii="Century Gothic" w:eastAsia="Calibri" w:hAnsi="Century Gothic" w:cs="Arial"/>
          <w:b/>
          <w:sz w:val="22"/>
          <w:szCs w:val="22"/>
        </w:rPr>
        <w:t xml:space="preserve">or </w:t>
      </w:r>
      <w:r w:rsidRPr="00FB3B78">
        <w:rPr>
          <w:rFonts w:ascii="Century Gothic" w:eastAsia="Calibri" w:hAnsi="Century Gothic" w:cs="Arial"/>
          <w:sz w:val="22"/>
          <w:szCs w:val="22"/>
        </w:rPr>
        <w:t xml:space="preserve">available </w:t>
      </w:r>
      <w:r w:rsidR="008E43E4" w:rsidRPr="00FB3B78">
        <w:rPr>
          <w:rFonts w:ascii="Century Gothic" w:eastAsia="Calibri" w:hAnsi="Century Gothic" w:cs="Arial"/>
          <w:sz w:val="22"/>
          <w:szCs w:val="22"/>
        </w:rPr>
        <w:t xml:space="preserve">as a printed copy </w:t>
      </w:r>
      <w:r w:rsidRPr="00FB3B78">
        <w:rPr>
          <w:rFonts w:ascii="Century Gothic" w:eastAsia="Calibri" w:hAnsi="Century Gothic" w:cs="Arial"/>
          <w:sz w:val="22"/>
          <w:szCs w:val="22"/>
        </w:rPr>
        <w:t xml:space="preserve">from the </w:t>
      </w:r>
      <w:r w:rsidR="00824AF5" w:rsidRPr="00FB3B78">
        <w:rPr>
          <w:rFonts w:ascii="Century Gothic" w:eastAsia="Calibri" w:hAnsi="Century Gothic" w:cs="Arial"/>
          <w:sz w:val="22"/>
          <w:szCs w:val="22"/>
        </w:rPr>
        <w:t>School Office</w:t>
      </w:r>
      <w:r w:rsidRPr="00FB3B78">
        <w:rPr>
          <w:rFonts w:ascii="Century Gothic" w:eastAsia="Calibri" w:hAnsi="Century Gothic" w:cs="Arial"/>
          <w:sz w:val="22"/>
          <w:szCs w:val="22"/>
        </w:rPr>
        <w:t xml:space="preserve">.  Your nomination form </w:t>
      </w:r>
      <w:r w:rsidR="005E58D4">
        <w:rPr>
          <w:rFonts w:ascii="Century Gothic" w:eastAsia="Calibri" w:hAnsi="Century Gothic" w:cs="Arial"/>
          <w:sz w:val="22"/>
          <w:szCs w:val="22"/>
        </w:rPr>
        <w:t xml:space="preserve">will then need to </w:t>
      </w:r>
      <w:r w:rsidRPr="00FB3B78">
        <w:rPr>
          <w:rFonts w:ascii="Century Gothic" w:eastAsia="Calibri" w:hAnsi="Century Gothic" w:cs="Arial"/>
          <w:sz w:val="22"/>
          <w:szCs w:val="22"/>
        </w:rPr>
        <w:t xml:space="preserve">be returned to the school </w:t>
      </w:r>
      <w:r w:rsidR="00A72858">
        <w:rPr>
          <w:rFonts w:ascii="Century Gothic" w:eastAsia="Calibri" w:hAnsi="Century Gothic" w:cs="Arial"/>
          <w:sz w:val="22"/>
          <w:szCs w:val="22"/>
        </w:rPr>
        <w:t xml:space="preserve">by </w:t>
      </w:r>
      <w:r w:rsidR="0056334B" w:rsidRPr="00FB3B78">
        <w:rPr>
          <w:rFonts w:ascii="Century Gothic" w:eastAsia="Calibri" w:hAnsi="Century Gothic" w:cs="Arial"/>
          <w:sz w:val="22"/>
          <w:szCs w:val="22"/>
        </w:rPr>
        <w:t xml:space="preserve">no later than </w:t>
      </w:r>
      <w:r w:rsidR="0056334B" w:rsidRPr="00FB3B78">
        <w:rPr>
          <w:rFonts w:ascii="Century Gothic" w:hAnsi="Century Gothic" w:cs="Arial"/>
          <w:b/>
          <w:sz w:val="22"/>
          <w:szCs w:val="22"/>
          <w:highlight w:val="yellow"/>
        </w:rPr>
        <w:t>12</w:t>
      </w:r>
      <w:r w:rsidR="0056334B">
        <w:rPr>
          <w:rFonts w:ascii="Century Gothic" w:hAnsi="Century Gothic" w:cs="Arial"/>
          <w:b/>
          <w:sz w:val="22"/>
          <w:szCs w:val="22"/>
          <w:highlight w:val="yellow"/>
        </w:rPr>
        <w:t>pm (</w:t>
      </w:r>
      <w:r w:rsidR="0056334B" w:rsidRPr="00FB3B78">
        <w:rPr>
          <w:rFonts w:ascii="Century Gothic" w:hAnsi="Century Gothic" w:cs="Arial"/>
          <w:b/>
          <w:sz w:val="22"/>
          <w:szCs w:val="22"/>
          <w:highlight w:val="yellow"/>
        </w:rPr>
        <w:t>noon</w:t>
      </w:r>
      <w:r w:rsidR="0056334B">
        <w:rPr>
          <w:rFonts w:ascii="Century Gothic" w:hAnsi="Century Gothic" w:cs="Arial"/>
          <w:b/>
          <w:sz w:val="22"/>
          <w:szCs w:val="22"/>
          <w:highlight w:val="yellow"/>
        </w:rPr>
        <w:t>)</w:t>
      </w:r>
      <w:r w:rsidR="0056334B" w:rsidRPr="00FB3B78">
        <w:rPr>
          <w:rFonts w:ascii="Century Gothic" w:hAnsi="Century Gothic" w:cs="Arial"/>
          <w:b/>
          <w:sz w:val="22"/>
          <w:szCs w:val="22"/>
          <w:highlight w:val="yellow"/>
        </w:rPr>
        <w:t xml:space="preserve"> </w:t>
      </w:r>
      <w:r w:rsidR="0056334B">
        <w:rPr>
          <w:rFonts w:ascii="Century Gothic" w:hAnsi="Century Gothic" w:cs="Arial"/>
          <w:b/>
          <w:sz w:val="22"/>
          <w:szCs w:val="22"/>
          <w:highlight w:val="yellow"/>
        </w:rPr>
        <w:t>on Friday 1</w:t>
      </w:r>
      <w:r w:rsidR="00E82A66">
        <w:rPr>
          <w:rFonts w:ascii="Century Gothic" w:hAnsi="Century Gothic" w:cs="Arial"/>
          <w:b/>
          <w:sz w:val="22"/>
          <w:szCs w:val="22"/>
          <w:highlight w:val="yellow"/>
        </w:rPr>
        <w:t>7</w:t>
      </w:r>
      <w:r w:rsidR="0056334B" w:rsidRPr="00E5505D">
        <w:rPr>
          <w:rFonts w:ascii="Century Gothic" w:hAnsi="Century Gothic" w:cs="Arial"/>
          <w:b/>
          <w:sz w:val="22"/>
          <w:szCs w:val="22"/>
          <w:highlight w:val="yellow"/>
          <w:vertAlign w:val="superscript"/>
        </w:rPr>
        <w:t>th</w:t>
      </w:r>
      <w:r w:rsidR="0056334B">
        <w:rPr>
          <w:rFonts w:ascii="Century Gothic" w:hAnsi="Century Gothic" w:cs="Arial"/>
          <w:b/>
          <w:sz w:val="22"/>
          <w:szCs w:val="22"/>
          <w:highlight w:val="yellow"/>
        </w:rPr>
        <w:t xml:space="preserve"> </w:t>
      </w:r>
      <w:r w:rsidR="00E82A66">
        <w:rPr>
          <w:rFonts w:ascii="Century Gothic" w:hAnsi="Century Gothic" w:cs="Arial"/>
          <w:b/>
          <w:sz w:val="22"/>
          <w:szCs w:val="22"/>
          <w:highlight w:val="yellow"/>
        </w:rPr>
        <w:t xml:space="preserve">April </w:t>
      </w:r>
      <w:r w:rsidR="00BB48D0" w:rsidRPr="00FB3B78">
        <w:rPr>
          <w:rFonts w:ascii="Century Gothic" w:hAnsi="Century Gothic" w:cs="Arial"/>
          <w:sz w:val="22"/>
          <w:szCs w:val="22"/>
        </w:rPr>
        <w:t>ei</w:t>
      </w:r>
      <w:r w:rsidR="00824AF5" w:rsidRPr="00FB3B78">
        <w:rPr>
          <w:rFonts w:ascii="Century Gothic" w:hAnsi="Century Gothic" w:cs="Arial"/>
          <w:sz w:val="22"/>
          <w:szCs w:val="22"/>
        </w:rPr>
        <w:t xml:space="preserve">ther </w:t>
      </w:r>
      <w:r w:rsidRPr="00FB3B78">
        <w:rPr>
          <w:rFonts w:ascii="Century Gothic" w:hAnsi="Century Gothic" w:cs="Arial"/>
          <w:sz w:val="22"/>
          <w:szCs w:val="22"/>
        </w:rPr>
        <w:t>by email to</w:t>
      </w:r>
      <w:r w:rsidR="009E0626">
        <w:rPr>
          <w:rFonts w:ascii="Century Gothic" w:hAnsi="Century Gothic" w:cs="Arial"/>
          <w:sz w:val="22"/>
          <w:szCs w:val="22"/>
        </w:rPr>
        <w:t xml:space="preserve"> </w:t>
      </w:r>
      <w:hyperlink r:id="rId13" w:history="1">
        <w:r w:rsidR="009E0626" w:rsidRPr="000D2990">
          <w:rPr>
            <w:rStyle w:val="Hyperlink"/>
            <w:rFonts w:ascii="Century Gothic" w:hAnsi="Century Gothic" w:cs="Arial"/>
            <w:sz w:val="22"/>
            <w:szCs w:val="22"/>
          </w:rPr>
          <w:t>office@arnbrookprimary.net</w:t>
        </w:r>
      </w:hyperlink>
      <w:r w:rsidR="00975819">
        <w:rPr>
          <w:rFonts w:ascii="Century Gothic" w:hAnsi="Century Gothic" w:cs="Arial"/>
          <w:sz w:val="22"/>
          <w:szCs w:val="22"/>
        </w:rPr>
        <w:t xml:space="preserve"> </w:t>
      </w:r>
      <w:r w:rsidR="00AD7504" w:rsidRPr="00FB3B78">
        <w:rPr>
          <w:rFonts w:ascii="Century Gothic" w:hAnsi="Century Gothic" w:cs="Arial"/>
          <w:sz w:val="22"/>
          <w:szCs w:val="22"/>
        </w:rPr>
        <w:t xml:space="preserve">(clearly marked </w:t>
      </w:r>
      <w:r w:rsidR="00AD7504" w:rsidRPr="00FB3B78">
        <w:rPr>
          <w:rFonts w:ascii="Century Gothic" w:hAnsi="Century Gothic" w:cs="Arial"/>
          <w:b/>
          <w:sz w:val="22"/>
          <w:szCs w:val="22"/>
        </w:rPr>
        <w:t>Parent Governor Election</w:t>
      </w:r>
      <w:r w:rsidR="00AD7504" w:rsidRPr="00FB3B78">
        <w:rPr>
          <w:rFonts w:ascii="Century Gothic" w:hAnsi="Century Gothic" w:cs="Arial"/>
          <w:sz w:val="22"/>
          <w:szCs w:val="22"/>
        </w:rPr>
        <w:t xml:space="preserve"> in the subject line)</w:t>
      </w:r>
      <w:r w:rsidR="006A6F3A">
        <w:rPr>
          <w:rFonts w:ascii="Century Gothic" w:hAnsi="Century Gothic" w:cs="Arial"/>
          <w:sz w:val="22"/>
          <w:szCs w:val="22"/>
        </w:rPr>
        <w:t xml:space="preserve"> </w:t>
      </w:r>
      <w:r w:rsidR="00AD7504" w:rsidRPr="00FB3B78">
        <w:rPr>
          <w:rFonts w:ascii="Century Gothic" w:hAnsi="Century Gothic" w:cs="Arial"/>
          <w:sz w:val="22"/>
          <w:szCs w:val="22"/>
        </w:rPr>
        <w:t xml:space="preserve">or </w:t>
      </w:r>
      <w:r w:rsidRPr="00FB3B78">
        <w:rPr>
          <w:rFonts w:ascii="Century Gothic" w:hAnsi="Century Gothic" w:cs="Arial"/>
          <w:sz w:val="22"/>
          <w:szCs w:val="22"/>
        </w:rPr>
        <w:t>by hand</w:t>
      </w:r>
      <w:r w:rsidRPr="00FB3B78">
        <w:rPr>
          <w:rFonts w:ascii="Century Gothic" w:hAnsi="Century Gothic" w:cs="Arial"/>
          <w:b/>
          <w:sz w:val="22"/>
          <w:szCs w:val="22"/>
        </w:rPr>
        <w:t>.</w:t>
      </w:r>
      <w:r w:rsidRPr="00FB3B78">
        <w:rPr>
          <w:rFonts w:ascii="Century Gothic" w:hAnsi="Century Gothic" w:cs="Arial"/>
          <w:sz w:val="22"/>
          <w:szCs w:val="22"/>
        </w:rPr>
        <w:t xml:space="preserve">  You are responsible for ensuring that your nomination form is received by the deadline</w:t>
      </w:r>
      <w:r w:rsidR="00C01E14" w:rsidRPr="00FB3B78">
        <w:rPr>
          <w:rFonts w:ascii="Century Gothic" w:hAnsi="Century Gothic" w:cs="Arial"/>
          <w:sz w:val="22"/>
          <w:szCs w:val="22"/>
        </w:rPr>
        <w:t xml:space="preserve"> and ensuring it has been received</w:t>
      </w:r>
      <w:r w:rsidRPr="00FB3B78">
        <w:rPr>
          <w:rFonts w:ascii="Century Gothic" w:hAnsi="Century Gothic" w:cs="Arial"/>
          <w:sz w:val="22"/>
          <w:szCs w:val="22"/>
        </w:rPr>
        <w:t xml:space="preserve">. </w:t>
      </w:r>
    </w:p>
    <w:p w14:paraId="3ADA80A0" w14:textId="77777777" w:rsidR="006A6F3A" w:rsidRPr="00FB3B78" w:rsidRDefault="006A6F3A" w:rsidP="00AA7B22">
      <w:pPr>
        <w:shd w:val="clear" w:color="auto" w:fill="FFFFFF"/>
        <w:rPr>
          <w:rFonts w:ascii="Century Gothic" w:hAnsi="Century Gothic"/>
          <w:b/>
          <w:sz w:val="22"/>
          <w:szCs w:val="22"/>
        </w:rPr>
      </w:pPr>
    </w:p>
    <w:p w14:paraId="6B854966" w14:textId="77777777" w:rsidR="00ED30DE" w:rsidRPr="00FB3B78" w:rsidRDefault="00ED30DE" w:rsidP="00AA7B22">
      <w:pPr>
        <w:pStyle w:val="Sub-heading"/>
        <w:spacing w:after="0"/>
        <w:rPr>
          <w:rFonts w:ascii="Century Gothic" w:hAnsi="Century Gothic"/>
          <w:b w:val="0"/>
          <w:sz w:val="22"/>
          <w:szCs w:val="22"/>
        </w:rPr>
      </w:pPr>
      <w:r w:rsidRPr="00FB3B78">
        <w:rPr>
          <w:rFonts w:ascii="Century Gothic" w:hAnsi="Century Gothic"/>
          <w:b w:val="0"/>
          <w:sz w:val="22"/>
          <w:szCs w:val="22"/>
        </w:rPr>
        <w:t xml:space="preserve">If we receive more applications than there are vacancies, </w:t>
      </w:r>
      <w:r w:rsidR="00E1453A" w:rsidRPr="00FB3B78">
        <w:rPr>
          <w:rFonts w:ascii="Century Gothic" w:hAnsi="Century Gothic"/>
          <w:b w:val="0"/>
          <w:sz w:val="22"/>
          <w:szCs w:val="22"/>
        </w:rPr>
        <w:t xml:space="preserve">we will </w:t>
      </w:r>
      <w:r w:rsidR="00715E01" w:rsidRPr="00FB3B78">
        <w:rPr>
          <w:rFonts w:ascii="Century Gothic" w:hAnsi="Century Gothic"/>
          <w:b w:val="0"/>
          <w:sz w:val="22"/>
          <w:szCs w:val="22"/>
        </w:rPr>
        <w:t>ask y</w:t>
      </w:r>
      <w:r w:rsidR="00E1453A" w:rsidRPr="00FB3B78">
        <w:rPr>
          <w:rFonts w:ascii="Century Gothic" w:hAnsi="Century Gothic"/>
          <w:b w:val="0"/>
          <w:sz w:val="22"/>
          <w:szCs w:val="22"/>
        </w:rPr>
        <w:t xml:space="preserve">ou </w:t>
      </w:r>
      <w:r w:rsidR="00715E01" w:rsidRPr="00FB3B78">
        <w:rPr>
          <w:rFonts w:ascii="Century Gothic" w:hAnsi="Century Gothic"/>
          <w:b w:val="0"/>
          <w:sz w:val="22"/>
          <w:szCs w:val="22"/>
        </w:rPr>
        <w:t xml:space="preserve">if you want </w:t>
      </w:r>
      <w:r w:rsidR="00E1453A" w:rsidRPr="00FB3B78">
        <w:rPr>
          <w:rFonts w:ascii="Century Gothic" w:hAnsi="Century Gothic"/>
          <w:b w:val="0"/>
          <w:sz w:val="22"/>
          <w:szCs w:val="22"/>
        </w:rPr>
        <w:t>to stand for election</w:t>
      </w:r>
      <w:r w:rsidR="00F14445" w:rsidRPr="00FB3B78">
        <w:rPr>
          <w:rFonts w:ascii="Century Gothic" w:hAnsi="Century Gothic"/>
          <w:b w:val="0"/>
          <w:sz w:val="22"/>
          <w:szCs w:val="22"/>
        </w:rPr>
        <w:t xml:space="preserve"> by </w:t>
      </w:r>
      <w:r w:rsidRPr="00FB3B78">
        <w:rPr>
          <w:rFonts w:ascii="Century Gothic" w:hAnsi="Century Gothic"/>
          <w:b w:val="0"/>
          <w:sz w:val="22"/>
          <w:szCs w:val="22"/>
        </w:rPr>
        <w:t>secret ballot</w:t>
      </w:r>
      <w:r w:rsidR="00F14445" w:rsidRPr="00FB3B78">
        <w:rPr>
          <w:rFonts w:ascii="Century Gothic" w:hAnsi="Century Gothic"/>
          <w:b w:val="0"/>
          <w:sz w:val="22"/>
          <w:szCs w:val="22"/>
        </w:rPr>
        <w:t xml:space="preserve">.  </w:t>
      </w:r>
      <w:r w:rsidRPr="00FB3B78">
        <w:rPr>
          <w:rFonts w:ascii="Century Gothic" w:hAnsi="Century Gothic"/>
          <w:b w:val="0"/>
          <w:sz w:val="22"/>
          <w:szCs w:val="22"/>
        </w:rPr>
        <w:t xml:space="preserve">  </w:t>
      </w:r>
    </w:p>
    <w:p w14:paraId="735DAEA2" w14:textId="77777777" w:rsidR="00715E01" w:rsidRDefault="00715E01" w:rsidP="00AA7B22">
      <w:pPr>
        <w:pStyle w:val="Sub-heading"/>
        <w:spacing w:after="0"/>
        <w:rPr>
          <w:rFonts w:ascii="Century Gothic" w:hAnsi="Century Gothic"/>
          <w:b w:val="0"/>
          <w:sz w:val="22"/>
          <w:szCs w:val="22"/>
        </w:rPr>
      </w:pPr>
    </w:p>
    <w:p w14:paraId="6C01824C" w14:textId="77777777" w:rsidR="00715E01" w:rsidRPr="00807E71" w:rsidRDefault="00715E01" w:rsidP="00AA7B22">
      <w:pPr>
        <w:pStyle w:val="Sub-heading"/>
        <w:spacing w:after="0"/>
        <w:rPr>
          <w:rFonts w:ascii="Century Gothic" w:hAnsi="Century Gothic"/>
          <w:color w:val="632423" w:themeColor="accent2" w:themeShade="80"/>
          <w:sz w:val="24"/>
          <w:szCs w:val="24"/>
        </w:rPr>
      </w:pPr>
      <w:r w:rsidRPr="00807E71">
        <w:rPr>
          <w:rFonts w:ascii="Century Gothic" w:hAnsi="Century Gothic"/>
          <w:color w:val="632423" w:themeColor="accent2" w:themeShade="80"/>
          <w:sz w:val="24"/>
          <w:szCs w:val="24"/>
        </w:rPr>
        <w:t>Community Governors – How to apply</w:t>
      </w:r>
    </w:p>
    <w:p w14:paraId="10F08AC8" w14:textId="77777777" w:rsidR="00715E01" w:rsidRPr="00715E01" w:rsidRDefault="00715E01" w:rsidP="00AA7B22">
      <w:pPr>
        <w:pStyle w:val="Sub-heading"/>
        <w:spacing w:before="120" w:after="0"/>
        <w:rPr>
          <w:rFonts w:ascii="Century Gothic" w:hAnsi="Century Gothic"/>
          <w:b w:val="0"/>
          <w:sz w:val="22"/>
          <w:szCs w:val="22"/>
        </w:rPr>
      </w:pPr>
      <w:r w:rsidRPr="00715E01">
        <w:rPr>
          <w:rFonts w:ascii="Century Gothic" w:hAnsi="Century Gothic"/>
          <w:b w:val="0"/>
          <w:sz w:val="22"/>
          <w:szCs w:val="22"/>
        </w:rPr>
        <w:t>C</w:t>
      </w:r>
      <w:r>
        <w:rPr>
          <w:rFonts w:ascii="Century Gothic" w:hAnsi="Century Gothic"/>
          <w:b w:val="0"/>
          <w:sz w:val="22"/>
          <w:szCs w:val="22"/>
        </w:rPr>
        <w:t xml:space="preserve">ommunity governors don’t have to have a child </w:t>
      </w:r>
      <w:r w:rsidR="00F14445">
        <w:rPr>
          <w:rFonts w:ascii="Century Gothic" w:hAnsi="Century Gothic"/>
          <w:b w:val="0"/>
          <w:sz w:val="22"/>
          <w:szCs w:val="22"/>
        </w:rPr>
        <w:t>attending the school.  Community governors are appointed by the governing board</w:t>
      </w:r>
      <w:r w:rsidR="006A6F3A">
        <w:rPr>
          <w:rFonts w:ascii="Century Gothic" w:hAnsi="Century Gothic"/>
          <w:b w:val="0"/>
          <w:sz w:val="22"/>
          <w:szCs w:val="22"/>
        </w:rPr>
        <w:t xml:space="preserve">.  </w:t>
      </w:r>
      <w:r w:rsidR="00F14445">
        <w:rPr>
          <w:rFonts w:ascii="Century Gothic" w:hAnsi="Century Gothic"/>
          <w:b w:val="0"/>
          <w:sz w:val="22"/>
          <w:szCs w:val="22"/>
        </w:rPr>
        <w:t xml:space="preserve">If you, or someone you know, might be interested there is an application form available on the website. </w:t>
      </w:r>
      <w:r w:rsidR="00FB3B78">
        <w:rPr>
          <w:rFonts w:ascii="Century Gothic" w:hAnsi="Century Gothic"/>
          <w:b w:val="0"/>
          <w:sz w:val="22"/>
          <w:szCs w:val="22"/>
        </w:rPr>
        <w:t xml:space="preserve"> </w:t>
      </w:r>
      <w:r w:rsidR="00FB3B78" w:rsidRPr="003D6020">
        <w:rPr>
          <w:rFonts w:ascii="Century Gothic" w:hAnsi="Century Gothic"/>
          <w:i/>
          <w:sz w:val="22"/>
          <w:szCs w:val="22"/>
        </w:rPr>
        <w:t xml:space="preserve">There is no deadline for applications but we </w:t>
      </w:r>
      <w:r w:rsidR="006A6F3A" w:rsidRPr="003D6020">
        <w:rPr>
          <w:rFonts w:ascii="Century Gothic" w:hAnsi="Century Gothic"/>
          <w:i/>
          <w:sz w:val="22"/>
          <w:szCs w:val="22"/>
        </w:rPr>
        <w:t xml:space="preserve">have vacancies and </w:t>
      </w:r>
      <w:r w:rsidR="00FB3B78" w:rsidRPr="003D6020">
        <w:rPr>
          <w:rFonts w:ascii="Century Gothic" w:hAnsi="Century Gothic"/>
          <w:i/>
          <w:sz w:val="22"/>
          <w:szCs w:val="22"/>
        </w:rPr>
        <w:t xml:space="preserve">would be </w:t>
      </w:r>
      <w:r w:rsidR="006A6F3A" w:rsidRPr="003D6020">
        <w:rPr>
          <w:rFonts w:ascii="Century Gothic" w:hAnsi="Century Gothic"/>
          <w:i/>
          <w:sz w:val="22"/>
          <w:szCs w:val="22"/>
        </w:rPr>
        <w:t xml:space="preserve">very </w:t>
      </w:r>
      <w:r w:rsidR="00FB3B78" w:rsidRPr="003D6020">
        <w:rPr>
          <w:rFonts w:ascii="Century Gothic" w:hAnsi="Century Gothic"/>
          <w:i/>
          <w:sz w:val="22"/>
          <w:szCs w:val="22"/>
        </w:rPr>
        <w:t>pleased to hear from you soon.</w:t>
      </w:r>
      <w:r w:rsidR="00FB3B78">
        <w:rPr>
          <w:rFonts w:ascii="Century Gothic" w:hAnsi="Century Gothic"/>
          <w:b w:val="0"/>
          <w:sz w:val="22"/>
          <w:szCs w:val="22"/>
        </w:rPr>
        <w:t xml:space="preserve">  </w:t>
      </w:r>
      <w:r w:rsidR="00F14445">
        <w:rPr>
          <w:rFonts w:ascii="Century Gothic" w:hAnsi="Century Gothic"/>
          <w:b w:val="0"/>
          <w:sz w:val="22"/>
          <w:szCs w:val="22"/>
        </w:rPr>
        <w:t xml:space="preserve"> </w:t>
      </w:r>
      <w:r>
        <w:rPr>
          <w:rFonts w:ascii="Century Gothic" w:hAnsi="Century Gothic"/>
          <w:b w:val="0"/>
          <w:sz w:val="22"/>
          <w:szCs w:val="22"/>
        </w:rPr>
        <w:t xml:space="preserve"> </w:t>
      </w:r>
    </w:p>
    <w:p w14:paraId="7708E728" w14:textId="77777777" w:rsidR="00ED30DE" w:rsidRPr="00BB48D0" w:rsidRDefault="00ED30DE" w:rsidP="00AA7B22">
      <w:pPr>
        <w:pStyle w:val="Sub-heading"/>
        <w:spacing w:after="0"/>
        <w:rPr>
          <w:rFonts w:ascii="Century Gothic" w:hAnsi="Century Gothic"/>
          <w:b w:val="0"/>
          <w:sz w:val="16"/>
          <w:szCs w:val="16"/>
        </w:rPr>
      </w:pPr>
    </w:p>
    <w:p w14:paraId="2B98D4D5" w14:textId="77777777" w:rsidR="00FB3B78" w:rsidRPr="00807E71" w:rsidRDefault="00FB3B78" w:rsidP="00AA7B22">
      <w:pPr>
        <w:pStyle w:val="Sub-heading"/>
        <w:spacing w:after="0"/>
        <w:rPr>
          <w:rFonts w:ascii="Century Gothic" w:hAnsi="Century Gothic"/>
          <w:b w:val="0"/>
          <w:color w:val="632423" w:themeColor="accent2" w:themeShade="80"/>
          <w:sz w:val="22"/>
          <w:szCs w:val="22"/>
        </w:rPr>
      </w:pPr>
      <w:r w:rsidRPr="00807E71">
        <w:rPr>
          <w:rFonts w:ascii="Century Gothic" w:hAnsi="Century Gothic"/>
          <w:color w:val="632423" w:themeColor="accent2" w:themeShade="80"/>
          <w:sz w:val="24"/>
          <w:szCs w:val="24"/>
        </w:rPr>
        <w:t xml:space="preserve">Questions </w:t>
      </w:r>
    </w:p>
    <w:p w14:paraId="2129A70E" w14:textId="77777777" w:rsidR="00FB3B78" w:rsidRPr="00A60364" w:rsidRDefault="00FB3B78" w:rsidP="00AA7B22">
      <w:pPr>
        <w:pStyle w:val="Sub-heading"/>
        <w:spacing w:after="0"/>
        <w:rPr>
          <w:rFonts w:ascii="Century Gothic" w:hAnsi="Century Gothic"/>
          <w:b w:val="0"/>
          <w:sz w:val="22"/>
          <w:szCs w:val="22"/>
        </w:rPr>
      </w:pPr>
      <w:r w:rsidRPr="00BB48D0">
        <w:rPr>
          <w:rFonts w:ascii="Century Gothic" w:hAnsi="Century Gothic"/>
          <w:b w:val="0"/>
          <w:sz w:val="22"/>
          <w:szCs w:val="22"/>
        </w:rPr>
        <w:t>If you have any que</w:t>
      </w:r>
      <w:r>
        <w:rPr>
          <w:rFonts w:ascii="Century Gothic" w:hAnsi="Century Gothic"/>
          <w:b w:val="0"/>
          <w:sz w:val="22"/>
          <w:szCs w:val="22"/>
        </w:rPr>
        <w:t>stions</w:t>
      </w:r>
      <w:r w:rsidRPr="00BB48D0">
        <w:rPr>
          <w:rFonts w:ascii="Century Gothic" w:hAnsi="Century Gothic"/>
          <w:b w:val="0"/>
          <w:sz w:val="22"/>
          <w:szCs w:val="22"/>
        </w:rPr>
        <w:t xml:space="preserve"> or would </w:t>
      </w:r>
      <w:r>
        <w:rPr>
          <w:rFonts w:ascii="Century Gothic" w:hAnsi="Century Gothic"/>
          <w:b w:val="0"/>
          <w:sz w:val="22"/>
          <w:szCs w:val="22"/>
        </w:rPr>
        <w:t xml:space="preserve">just </w:t>
      </w:r>
      <w:r w:rsidRPr="00BB48D0">
        <w:rPr>
          <w:rFonts w:ascii="Century Gothic" w:hAnsi="Century Gothic"/>
          <w:b w:val="0"/>
          <w:sz w:val="22"/>
          <w:szCs w:val="22"/>
        </w:rPr>
        <w:t xml:space="preserve">like to find out more about the role, please email Diane Dakin, the clerk to the governors, at </w:t>
      </w:r>
      <w:hyperlink r:id="rId14" w:history="1">
        <w:r w:rsidR="006A6F3A" w:rsidRPr="006A6F3A">
          <w:rPr>
            <w:rStyle w:val="Hyperlink"/>
            <w:rFonts w:ascii="Century Gothic" w:hAnsi="Century Gothic"/>
            <w:b w:val="0"/>
            <w:sz w:val="22"/>
            <w:szCs w:val="22"/>
          </w:rPr>
          <w:t>d.dakin@oneacademytrust.co.uk</w:t>
        </w:r>
      </w:hyperlink>
    </w:p>
    <w:p w14:paraId="55FA75FD" w14:textId="77777777" w:rsidR="00715E01" w:rsidRDefault="00FB3B78" w:rsidP="00AA7B22">
      <w:pPr>
        <w:shd w:val="clear" w:color="auto" w:fill="FFFFFF"/>
        <w:spacing w:after="300"/>
        <w:rPr>
          <w:rFonts w:ascii="Century Gothic" w:hAnsi="Century Gothic"/>
          <w:b/>
          <w:sz w:val="22"/>
          <w:szCs w:val="22"/>
        </w:rPr>
      </w:pPr>
      <w:r w:rsidRPr="00BB48D0">
        <w:rPr>
          <w:rFonts w:ascii="Century Gothic" w:eastAsia="Times New Roman" w:hAnsi="Century Gothic" w:cs="Arial"/>
          <w:sz w:val="22"/>
          <w:szCs w:val="22"/>
          <w:lang w:val="en-GB" w:eastAsia="en-GB"/>
        </w:rPr>
        <w:t xml:space="preserve">or telephone the school office and leave your contact details and we will get back to you.  </w:t>
      </w:r>
    </w:p>
    <w:sectPr w:rsidR="00715E01" w:rsidSect="00677C59">
      <w:headerReference w:type="even" r:id="rId15"/>
      <w:headerReference w:type="default" r:id="rId16"/>
      <w:pgSz w:w="11900" w:h="16840"/>
      <w:pgMar w:top="964" w:right="701" w:bottom="964" w:left="964" w:header="567" w:footer="227" w:gutter="0"/>
      <w:pgBorders w:offsetFrom="page">
        <w:top w:val="single" w:sz="18" w:space="24" w:color="984806" w:themeColor="accent6" w:themeShade="80"/>
        <w:left w:val="single" w:sz="18" w:space="24" w:color="984806" w:themeColor="accent6" w:themeShade="80"/>
        <w:bottom w:val="single" w:sz="18" w:space="24" w:color="984806" w:themeColor="accent6" w:themeShade="80"/>
        <w:right w:val="single" w:sz="18" w:space="24" w:color="984806" w:themeColor="accent6" w:themeShade="8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C35F" w14:textId="77777777" w:rsidR="00EE21DB" w:rsidRDefault="00EE21DB" w:rsidP="00626EDA">
      <w:r>
        <w:separator/>
      </w:r>
    </w:p>
  </w:endnote>
  <w:endnote w:type="continuationSeparator" w:id="0">
    <w:p w14:paraId="2C601AE2" w14:textId="77777777" w:rsidR="00EE21DB" w:rsidRDefault="00EE21D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Roman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BC2D" w14:textId="77777777" w:rsidR="00EE21DB" w:rsidRDefault="00EE21DB" w:rsidP="00626EDA">
      <w:r>
        <w:separator/>
      </w:r>
    </w:p>
  </w:footnote>
  <w:footnote w:type="continuationSeparator" w:id="0">
    <w:p w14:paraId="0F6B9E0A" w14:textId="77777777" w:rsidR="00EE21DB" w:rsidRDefault="00EE21D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0D3C" w14:textId="77777777" w:rsidR="00FE3F15" w:rsidRDefault="00596C9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8355E3A" wp14:editId="026C7A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5" name="Picture 5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7E71">
      <w:rPr>
        <w:noProof/>
      </w:rPr>
      <w:pict w14:anchorId="37E77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E848" w14:textId="77777777" w:rsidR="00FE3F15" w:rsidRDefault="00FE3F15"/>
  <w:p w14:paraId="5789F210" w14:textId="77777777" w:rsidR="00FE3F15" w:rsidRDefault="00FE3F15"/>
  <w:p w14:paraId="62183CD5" w14:textId="77777777" w:rsidR="00FE3F15" w:rsidRDefault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FF23B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2B743FE"/>
    <w:multiLevelType w:val="multilevel"/>
    <w:tmpl w:val="6624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D4521"/>
    <w:multiLevelType w:val="multilevel"/>
    <w:tmpl w:val="3FF2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33B4"/>
    <w:multiLevelType w:val="hybridMultilevel"/>
    <w:tmpl w:val="B178F9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277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2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58F0"/>
    <w:multiLevelType w:val="multilevel"/>
    <w:tmpl w:val="556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3412B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32D75AE"/>
    <w:multiLevelType w:val="hybridMultilevel"/>
    <w:tmpl w:val="F070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2745C"/>
    <w:multiLevelType w:val="hybridMultilevel"/>
    <w:tmpl w:val="7CDE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63AC3"/>
    <w:multiLevelType w:val="multilevel"/>
    <w:tmpl w:val="F16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EC1070"/>
    <w:multiLevelType w:val="hybridMultilevel"/>
    <w:tmpl w:val="AE267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B4407"/>
    <w:multiLevelType w:val="multilevel"/>
    <w:tmpl w:val="F16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14D43"/>
    <w:multiLevelType w:val="hybridMultilevel"/>
    <w:tmpl w:val="730049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96778B"/>
    <w:multiLevelType w:val="hybridMultilevel"/>
    <w:tmpl w:val="9EC8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71147"/>
    <w:multiLevelType w:val="hybridMultilevel"/>
    <w:tmpl w:val="2E42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533559F5"/>
    <w:multiLevelType w:val="hybridMultilevel"/>
    <w:tmpl w:val="B032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4637B"/>
    <w:multiLevelType w:val="hybridMultilevel"/>
    <w:tmpl w:val="E78EE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F58A8"/>
    <w:multiLevelType w:val="multilevel"/>
    <w:tmpl w:val="E15E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96488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D56400"/>
    <w:multiLevelType w:val="hybridMultilevel"/>
    <w:tmpl w:val="A1CA3138"/>
    <w:lvl w:ilvl="0" w:tplc="44329E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315F66"/>
    <w:multiLevelType w:val="hybridMultilevel"/>
    <w:tmpl w:val="34BED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25352"/>
    <w:multiLevelType w:val="multilevel"/>
    <w:tmpl w:val="95F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46028"/>
    <w:multiLevelType w:val="multilevel"/>
    <w:tmpl w:val="2E5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A0F7B"/>
    <w:multiLevelType w:val="multilevel"/>
    <w:tmpl w:val="2B3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"/>
  </w:num>
  <w:num w:numId="4">
    <w:abstractNumId w:val="17"/>
  </w:num>
  <w:num w:numId="5">
    <w:abstractNumId w:val="4"/>
  </w:num>
  <w:num w:numId="6">
    <w:abstractNumId w:val="29"/>
  </w:num>
  <w:num w:numId="7">
    <w:abstractNumId w:val="18"/>
  </w:num>
  <w:num w:numId="8">
    <w:abstractNumId w:val="10"/>
  </w:num>
  <w:num w:numId="9">
    <w:abstractNumId w:val="24"/>
  </w:num>
  <w:num w:numId="10">
    <w:abstractNumId w:val="20"/>
  </w:num>
  <w:num w:numId="11">
    <w:abstractNumId w:val="2"/>
  </w:num>
  <w:num w:numId="12">
    <w:abstractNumId w:val="14"/>
  </w:num>
  <w:num w:numId="13">
    <w:abstractNumId w:val="23"/>
  </w:num>
  <w:num w:numId="14">
    <w:abstractNumId w:val="9"/>
  </w:num>
  <w:num w:numId="15">
    <w:abstractNumId w:val="28"/>
  </w:num>
  <w:num w:numId="16">
    <w:abstractNumId w:val="27"/>
  </w:num>
  <w:num w:numId="17">
    <w:abstractNumId w:val="0"/>
  </w:num>
  <w:num w:numId="18">
    <w:abstractNumId w:val="25"/>
  </w:num>
  <w:num w:numId="19">
    <w:abstractNumId w:val="8"/>
  </w:num>
  <w:num w:numId="20">
    <w:abstractNumId w:val="22"/>
  </w:num>
  <w:num w:numId="21">
    <w:abstractNumId w:val="5"/>
  </w:num>
  <w:num w:numId="22">
    <w:abstractNumId w:val="7"/>
  </w:num>
  <w:num w:numId="23">
    <w:abstractNumId w:val="21"/>
  </w:num>
  <w:num w:numId="24">
    <w:abstractNumId w:val="13"/>
  </w:num>
  <w:num w:numId="25">
    <w:abstractNumId w:val="3"/>
  </w:num>
  <w:num w:numId="26">
    <w:abstractNumId w:val="15"/>
  </w:num>
  <w:num w:numId="27">
    <w:abstractNumId w:val="19"/>
  </w:num>
  <w:num w:numId="28">
    <w:abstractNumId w:val="11"/>
  </w:num>
  <w:num w:numId="29">
    <w:abstractNumId w:val="16"/>
  </w:num>
  <w:num w:numId="3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0MzYzNbc0NLUwMTVV0lEKTi0uzszPAykwtKgFAJ/mqJgtAAAA"/>
  </w:docVars>
  <w:rsids>
    <w:rsidRoot w:val="00333CF0"/>
    <w:rsid w:val="00001297"/>
    <w:rsid w:val="00015B1A"/>
    <w:rsid w:val="00021101"/>
    <w:rsid w:val="0002254B"/>
    <w:rsid w:val="000233C2"/>
    <w:rsid w:val="000247B6"/>
    <w:rsid w:val="00033996"/>
    <w:rsid w:val="00040A59"/>
    <w:rsid w:val="0004337E"/>
    <w:rsid w:val="000506B1"/>
    <w:rsid w:val="00053F4E"/>
    <w:rsid w:val="0005570E"/>
    <w:rsid w:val="0006398C"/>
    <w:rsid w:val="00067A8C"/>
    <w:rsid w:val="000714EE"/>
    <w:rsid w:val="00073C0B"/>
    <w:rsid w:val="00082050"/>
    <w:rsid w:val="0009104E"/>
    <w:rsid w:val="000950A2"/>
    <w:rsid w:val="000A4AC8"/>
    <w:rsid w:val="000A569F"/>
    <w:rsid w:val="000B731A"/>
    <w:rsid w:val="000B77E5"/>
    <w:rsid w:val="000D2990"/>
    <w:rsid w:val="000D3158"/>
    <w:rsid w:val="000E077C"/>
    <w:rsid w:val="000E0BC7"/>
    <w:rsid w:val="000F031B"/>
    <w:rsid w:val="000F2348"/>
    <w:rsid w:val="000F5932"/>
    <w:rsid w:val="0011719C"/>
    <w:rsid w:val="00134AEE"/>
    <w:rsid w:val="001357C9"/>
    <w:rsid w:val="00152E89"/>
    <w:rsid w:val="00157606"/>
    <w:rsid w:val="00173625"/>
    <w:rsid w:val="00174ECF"/>
    <w:rsid w:val="00180A8B"/>
    <w:rsid w:val="001857A0"/>
    <w:rsid w:val="001864DE"/>
    <w:rsid w:val="00196CB9"/>
    <w:rsid w:val="001A0CFA"/>
    <w:rsid w:val="001C1CE0"/>
    <w:rsid w:val="001C3F60"/>
    <w:rsid w:val="001C4ECE"/>
    <w:rsid w:val="001E0B3E"/>
    <w:rsid w:val="001E3CA3"/>
    <w:rsid w:val="001F38D0"/>
    <w:rsid w:val="00200633"/>
    <w:rsid w:val="00206125"/>
    <w:rsid w:val="0022184F"/>
    <w:rsid w:val="00224FFA"/>
    <w:rsid w:val="002265CF"/>
    <w:rsid w:val="00231A41"/>
    <w:rsid w:val="002347C9"/>
    <w:rsid w:val="00235450"/>
    <w:rsid w:val="00245F5C"/>
    <w:rsid w:val="002464E2"/>
    <w:rsid w:val="00255609"/>
    <w:rsid w:val="00257FD8"/>
    <w:rsid w:val="002613CF"/>
    <w:rsid w:val="00263D51"/>
    <w:rsid w:val="00274A09"/>
    <w:rsid w:val="00275D5E"/>
    <w:rsid w:val="002A6EF2"/>
    <w:rsid w:val="002B23BD"/>
    <w:rsid w:val="002C4C82"/>
    <w:rsid w:val="002F00E1"/>
    <w:rsid w:val="002F3163"/>
    <w:rsid w:val="002F3E16"/>
    <w:rsid w:val="00303816"/>
    <w:rsid w:val="003066DB"/>
    <w:rsid w:val="003250D1"/>
    <w:rsid w:val="003312FA"/>
    <w:rsid w:val="00332595"/>
    <w:rsid w:val="00333CF0"/>
    <w:rsid w:val="003365A2"/>
    <w:rsid w:val="00346F3C"/>
    <w:rsid w:val="0039137C"/>
    <w:rsid w:val="003A0CE5"/>
    <w:rsid w:val="003A5DFA"/>
    <w:rsid w:val="003B63F1"/>
    <w:rsid w:val="003D0C57"/>
    <w:rsid w:val="003D6020"/>
    <w:rsid w:val="003F2BD9"/>
    <w:rsid w:val="004036E8"/>
    <w:rsid w:val="00407FDB"/>
    <w:rsid w:val="0042270C"/>
    <w:rsid w:val="00422F13"/>
    <w:rsid w:val="004274F1"/>
    <w:rsid w:val="00435B98"/>
    <w:rsid w:val="004379E4"/>
    <w:rsid w:val="00442B28"/>
    <w:rsid w:val="00455E17"/>
    <w:rsid w:val="0046077F"/>
    <w:rsid w:val="004738EA"/>
    <w:rsid w:val="004868FA"/>
    <w:rsid w:val="004915C9"/>
    <w:rsid w:val="0049204B"/>
    <w:rsid w:val="00492BB3"/>
    <w:rsid w:val="00492BCE"/>
    <w:rsid w:val="004944EE"/>
    <w:rsid w:val="004A7C9E"/>
    <w:rsid w:val="004B2FFE"/>
    <w:rsid w:val="004B38E0"/>
    <w:rsid w:val="004B3C9A"/>
    <w:rsid w:val="004C3EC9"/>
    <w:rsid w:val="004D11EA"/>
    <w:rsid w:val="004D15C0"/>
    <w:rsid w:val="004E3A9D"/>
    <w:rsid w:val="004F1305"/>
    <w:rsid w:val="004F1841"/>
    <w:rsid w:val="005101D4"/>
    <w:rsid w:val="0051727D"/>
    <w:rsid w:val="00531C8C"/>
    <w:rsid w:val="00532D9D"/>
    <w:rsid w:val="00534BE2"/>
    <w:rsid w:val="00540F76"/>
    <w:rsid w:val="0056334B"/>
    <w:rsid w:val="00564CD3"/>
    <w:rsid w:val="00565FEB"/>
    <w:rsid w:val="00566B82"/>
    <w:rsid w:val="00567B74"/>
    <w:rsid w:val="00573834"/>
    <w:rsid w:val="00584A10"/>
    <w:rsid w:val="00590890"/>
    <w:rsid w:val="00596C94"/>
    <w:rsid w:val="00597312"/>
    <w:rsid w:val="0059750E"/>
    <w:rsid w:val="00597ED1"/>
    <w:rsid w:val="005A34C4"/>
    <w:rsid w:val="005A4A1A"/>
    <w:rsid w:val="005A572E"/>
    <w:rsid w:val="005B4650"/>
    <w:rsid w:val="005E0DEF"/>
    <w:rsid w:val="005E58D4"/>
    <w:rsid w:val="005E5DED"/>
    <w:rsid w:val="005F4D07"/>
    <w:rsid w:val="005F65BA"/>
    <w:rsid w:val="00605929"/>
    <w:rsid w:val="00626EDA"/>
    <w:rsid w:val="00646CEE"/>
    <w:rsid w:val="006548EC"/>
    <w:rsid w:val="00664FB0"/>
    <w:rsid w:val="00677C59"/>
    <w:rsid w:val="00683F3C"/>
    <w:rsid w:val="006A6F3A"/>
    <w:rsid w:val="006B3F36"/>
    <w:rsid w:val="006B4C6C"/>
    <w:rsid w:val="006C3182"/>
    <w:rsid w:val="006C489B"/>
    <w:rsid w:val="006D0F6B"/>
    <w:rsid w:val="006E44A2"/>
    <w:rsid w:val="006F569D"/>
    <w:rsid w:val="006F7E8A"/>
    <w:rsid w:val="007022F4"/>
    <w:rsid w:val="00703160"/>
    <w:rsid w:val="00703D6A"/>
    <w:rsid w:val="007060B1"/>
    <w:rsid w:val="007070A1"/>
    <w:rsid w:val="007072F4"/>
    <w:rsid w:val="00707DB2"/>
    <w:rsid w:val="00711329"/>
    <w:rsid w:val="00715E01"/>
    <w:rsid w:val="00716306"/>
    <w:rsid w:val="00717B49"/>
    <w:rsid w:val="00735B7D"/>
    <w:rsid w:val="007367C3"/>
    <w:rsid w:val="00752D12"/>
    <w:rsid w:val="00760616"/>
    <w:rsid w:val="00763CE7"/>
    <w:rsid w:val="00771277"/>
    <w:rsid w:val="00785E2A"/>
    <w:rsid w:val="007866A8"/>
    <w:rsid w:val="00793559"/>
    <w:rsid w:val="007A63B9"/>
    <w:rsid w:val="007B0B4E"/>
    <w:rsid w:val="007B5A62"/>
    <w:rsid w:val="007C235F"/>
    <w:rsid w:val="007C5AC9"/>
    <w:rsid w:val="007D268D"/>
    <w:rsid w:val="007D4BCC"/>
    <w:rsid w:val="007E217D"/>
    <w:rsid w:val="007E417F"/>
    <w:rsid w:val="007F6902"/>
    <w:rsid w:val="00803220"/>
    <w:rsid w:val="0080348A"/>
    <w:rsid w:val="0080784C"/>
    <w:rsid w:val="00807E71"/>
    <w:rsid w:val="008116A6"/>
    <w:rsid w:val="00821827"/>
    <w:rsid w:val="00824AF5"/>
    <w:rsid w:val="008472C3"/>
    <w:rsid w:val="00851B35"/>
    <w:rsid w:val="008537AC"/>
    <w:rsid w:val="00866C2F"/>
    <w:rsid w:val="00874C73"/>
    <w:rsid w:val="00881D54"/>
    <w:rsid w:val="00891596"/>
    <w:rsid w:val="008941E7"/>
    <w:rsid w:val="008949F5"/>
    <w:rsid w:val="008A5BDF"/>
    <w:rsid w:val="008A79F1"/>
    <w:rsid w:val="008B6F7C"/>
    <w:rsid w:val="008C0671"/>
    <w:rsid w:val="008C0700"/>
    <w:rsid w:val="008C1253"/>
    <w:rsid w:val="008E43E4"/>
    <w:rsid w:val="008F52A3"/>
    <w:rsid w:val="008F744A"/>
    <w:rsid w:val="009028C2"/>
    <w:rsid w:val="00903A44"/>
    <w:rsid w:val="009075E4"/>
    <w:rsid w:val="00920A98"/>
    <w:rsid w:val="00921948"/>
    <w:rsid w:val="00922F45"/>
    <w:rsid w:val="009233C8"/>
    <w:rsid w:val="0092503E"/>
    <w:rsid w:val="0093241B"/>
    <w:rsid w:val="009347E7"/>
    <w:rsid w:val="00952BAC"/>
    <w:rsid w:val="0096294A"/>
    <w:rsid w:val="00972D9D"/>
    <w:rsid w:val="00973E26"/>
    <w:rsid w:val="00975819"/>
    <w:rsid w:val="009A095F"/>
    <w:rsid w:val="009A448F"/>
    <w:rsid w:val="009A52A3"/>
    <w:rsid w:val="009B508A"/>
    <w:rsid w:val="009D0FA6"/>
    <w:rsid w:val="009D3C73"/>
    <w:rsid w:val="009D5990"/>
    <w:rsid w:val="009E021C"/>
    <w:rsid w:val="009E0626"/>
    <w:rsid w:val="00A442A0"/>
    <w:rsid w:val="00A47B52"/>
    <w:rsid w:val="00A60364"/>
    <w:rsid w:val="00A72858"/>
    <w:rsid w:val="00A7344D"/>
    <w:rsid w:val="00A95A0A"/>
    <w:rsid w:val="00AA7B22"/>
    <w:rsid w:val="00AB6AA1"/>
    <w:rsid w:val="00AD7504"/>
    <w:rsid w:val="00AF3724"/>
    <w:rsid w:val="00B03CEA"/>
    <w:rsid w:val="00B11EA7"/>
    <w:rsid w:val="00B16F92"/>
    <w:rsid w:val="00B20B7E"/>
    <w:rsid w:val="00B31C08"/>
    <w:rsid w:val="00B4467C"/>
    <w:rsid w:val="00B50F06"/>
    <w:rsid w:val="00B57ECE"/>
    <w:rsid w:val="00B6679E"/>
    <w:rsid w:val="00B67181"/>
    <w:rsid w:val="00B751C7"/>
    <w:rsid w:val="00B759C3"/>
    <w:rsid w:val="00B8287E"/>
    <w:rsid w:val="00B84396"/>
    <w:rsid w:val="00B93DDC"/>
    <w:rsid w:val="00B95F60"/>
    <w:rsid w:val="00B97A7F"/>
    <w:rsid w:val="00BA7205"/>
    <w:rsid w:val="00BB48D0"/>
    <w:rsid w:val="00BC0A0E"/>
    <w:rsid w:val="00BC53CC"/>
    <w:rsid w:val="00BE3D1C"/>
    <w:rsid w:val="00BF6D16"/>
    <w:rsid w:val="00BF75E3"/>
    <w:rsid w:val="00C01E14"/>
    <w:rsid w:val="00C04484"/>
    <w:rsid w:val="00C06198"/>
    <w:rsid w:val="00C24DA9"/>
    <w:rsid w:val="00C33E1E"/>
    <w:rsid w:val="00C34D0E"/>
    <w:rsid w:val="00C44B48"/>
    <w:rsid w:val="00C51C6A"/>
    <w:rsid w:val="00C53C48"/>
    <w:rsid w:val="00C7221B"/>
    <w:rsid w:val="00C74F4B"/>
    <w:rsid w:val="00C80825"/>
    <w:rsid w:val="00C8314B"/>
    <w:rsid w:val="00C87CF7"/>
    <w:rsid w:val="00C908CC"/>
    <w:rsid w:val="00CA3BBF"/>
    <w:rsid w:val="00CB3B64"/>
    <w:rsid w:val="00CB4D98"/>
    <w:rsid w:val="00CC09C6"/>
    <w:rsid w:val="00CC22EB"/>
    <w:rsid w:val="00CC2417"/>
    <w:rsid w:val="00CC2DD9"/>
    <w:rsid w:val="00CC37EC"/>
    <w:rsid w:val="00CE3E14"/>
    <w:rsid w:val="00CE654E"/>
    <w:rsid w:val="00CE6612"/>
    <w:rsid w:val="00D11C7E"/>
    <w:rsid w:val="00D22E55"/>
    <w:rsid w:val="00D37D1D"/>
    <w:rsid w:val="00D455D0"/>
    <w:rsid w:val="00D50466"/>
    <w:rsid w:val="00D508B4"/>
    <w:rsid w:val="00D568EA"/>
    <w:rsid w:val="00D86752"/>
    <w:rsid w:val="00D87455"/>
    <w:rsid w:val="00D908CE"/>
    <w:rsid w:val="00D95E6D"/>
    <w:rsid w:val="00D95FA0"/>
    <w:rsid w:val="00D96089"/>
    <w:rsid w:val="00D96F84"/>
    <w:rsid w:val="00DA2950"/>
    <w:rsid w:val="00DA43DE"/>
    <w:rsid w:val="00DA5725"/>
    <w:rsid w:val="00DA7F11"/>
    <w:rsid w:val="00DB315E"/>
    <w:rsid w:val="00DC0F0F"/>
    <w:rsid w:val="00DC38F4"/>
    <w:rsid w:val="00DC5FAC"/>
    <w:rsid w:val="00DC7D31"/>
    <w:rsid w:val="00DD1B45"/>
    <w:rsid w:val="00DD4141"/>
    <w:rsid w:val="00DE79A7"/>
    <w:rsid w:val="00DF66B4"/>
    <w:rsid w:val="00E03AA7"/>
    <w:rsid w:val="00E130E2"/>
    <w:rsid w:val="00E1453A"/>
    <w:rsid w:val="00E14CFC"/>
    <w:rsid w:val="00E24FDF"/>
    <w:rsid w:val="00E3210F"/>
    <w:rsid w:val="00E34BC9"/>
    <w:rsid w:val="00E37D28"/>
    <w:rsid w:val="00E441FB"/>
    <w:rsid w:val="00E520B8"/>
    <w:rsid w:val="00E647DF"/>
    <w:rsid w:val="00E65DFA"/>
    <w:rsid w:val="00E7271A"/>
    <w:rsid w:val="00E74E4D"/>
    <w:rsid w:val="00E82A66"/>
    <w:rsid w:val="00E867D2"/>
    <w:rsid w:val="00E9136B"/>
    <w:rsid w:val="00EA28A8"/>
    <w:rsid w:val="00EB2DDE"/>
    <w:rsid w:val="00EB33BD"/>
    <w:rsid w:val="00ED30DE"/>
    <w:rsid w:val="00EE0858"/>
    <w:rsid w:val="00EE21DB"/>
    <w:rsid w:val="00EE51ED"/>
    <w:rsid w:val="00EF22F0"/>
    <w:rsid w:val="00EF4C41"/>
    <w:rsid w:val="00F139E0"/>
    <w:rsid w:val="00F14445"/>
    <w:rsid w:val="00F14EAE"/>
    <w:rsid w:val="00F31C44"/>
    <w:rsid w:val="00F40EC2"/>
    <w:rsid w:val="00F445AB"/>
    <w:rsid w:val="00F543AC"/>
    <w:rsid w:val="00F6783F"/>
    <w:rsid w:val="00F770FC"/>
    <w:rsid w:val="00F80744"/>
    <w:rsid w:val="00F82220"/>
    <w:rsid w:val="00F82AF7"/>
    <w:rsid w:val="00F86C23"/>
    <w:rsid w:val="00F94034"/>
    <w:rsid w:val="00F97695"/>
    <w:rsid w:val="00FB3B78"/>
    <w:rsid w:val="00FC0BE6"/>
    <w:rsid w:val="00FC398B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40605C"/>
  <w15:docId w15:val="{8C231D16-6171-4D17-BE05-4733D776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678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4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6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1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5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rsid w:val="000506B1"/>
    <w:pPr>
      <w:numPr>
        <w:numId w:val="7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character" w:styleId="FollowedHyperlink">
    <w:name w:val="FollowedHyperlink"/>
    <w:uiPriority w:val="99"/>
    <w:semiHidden/>
    <w:unhideWhenUsed/>
    <w:rsid w:val="00333CF0"/>
    <w:rPr>
      <w:color w:val="954F72"/>
      <w:u w:val="single"/>
    </w:rPr>
  </w:style>
  <w:style w:type="paragraph" w:customStyle="1" w:styleId="Text">
    <w:name w:val="Text"/>
    <w:basedOn w:val="BodyText"/>
    <w:link w:val="TextChar"/>
    <w:qFormat/>
    <w:rsid w:val="00021101"/>
    <w:rPr>
      <w:rFonts w:cs="Arial"/>
      <w:szCs w:val="20"/>
    </w:rPr>
  </w:style>
  <w:style w:type="character" w:customStyle="1" w:styleId="TextChar">
    <w:name w:val="Text Char"/>
    <w:link w:val="Text"/>
    <w:rsid w:val="00021101"/>
    <w:rPr>
      <w:rFonts w:eastAsia="MS Mincho" w:cs="Arial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021101"/>
    <w:rPr>
      <w:b/>
      <w:sz w:val="24"/>
    </w:rPr>
  </w:style>
  <w:style w:type="character" w:customStyle="1" w:styleId="HeadingChar">
    <w:name w:val="Heading Char"/>
    <w:link w:val="Heading"/>
    <w:rsid w:val="00021101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021101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021101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2110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21101"/>
    <w:rPr>
      <w:rFonts w:eastAsia="MS Mincho"/>
      <w:szCs w:val="24"/>
      <w:lang w:val="en-US" w:eastAsia="en-US"/>
    </w:rPr>
  </w:style>
  <w:style w:type="paragraph" w:customStyle="1" w:styleId="DefaultText">
    <w:name w:val="Default Text"/>
    <w:basedOn w:val="Normal"/>
    <w:rsid w:val="00AB6AA1"/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Default">
    <w:name w:val="Default"/>
    <w:rsid w:val="004E3A9D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B84396"/>
    <w:pPr>
      <w:tabs>
        <w:tab w:val="center" w:pos="4320"/>
        <w:tab w:val="right" w:pos="8640"/>
      </w:tabs>
    </w:pPr>
    <w:rPr>
      <w:rFonts w:ascii="Cambria" w:hAnsi="Cambria"/>
      <w:sz w:val="24"/>
    </w:rPr>
  </w:style>
  <w:style w:type="character" w:customStyle="1" w:styleId="HeaderChar">
    <w:name w:val="Header Char"/>
    <w:basedOn w:val="DefaultParagraphFont"/>
    <w:link w:val="Header"/>
    <w:rsid w:val="00B84396"/>
    <w:rPr>
      <w:rFonts w:ascii="Cambria" w:eastAsia="MS Mincho" w:hAnsi="Cambr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5172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7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F6783F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st1">
    <w:name w:val="st1"/>
    <w:rsid w:val="00231A41"/>
    <w:rPr>
      <w:rFonts w:cs="Times New Roman"/>
    </w:rPr>
  </w:style>
  <w:style w:type="paragraph" w:customStyle="1" w:styleId="Body">
    <w:name w:val="Body"/>
    <w:rsid w:val="00231A4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7504"/>
    <w:rPr>
      <w:color w:val="605E5C"/>
      <w:shd w:val="clear" w:color="auto" w:fill="E1DFDD"/>
    </w:rPr>
  </w:style>
  <w:style w:type="paragraph" w:customStyle="1" w:styleId="value">
    <w:name w:val="value"/>
    <w:basedOn w:val="Normal"/>
    <w:rsid w:val="00EB2DD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arnbrookprimary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.dakin@oneacademytrus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ull\Downloads\KSG-KeyDoc-template_portrait-2019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0DEAC8D49EF4E831BAAEB510A0F53" ma:contentTypeVersion="11" ma:contentTypeDescription="Create a new document." ma:contentTypeScope="" ma:versionID="b4f6a1dd137c54b66d1c7ef78960c305">
  <xsd:schema xmlns:xsd="http://www.w3.org/2001/XMLSchema" xmlns:xs="http://www.w3.org/2001/XMLSchema" xmlns:p="http://schemas.microsoft.com/office/2006/metadata/properties" xmlns:ns2="b9c64a91-aea8-498a-9262-e09b58ad8200" xmlns:ns3="fb4cea62-ea48-402f-a703-aea3df372964" targetNamespace="http://schemas.microsoft.com/office/2006/metadata/properties" ma:root="true" ma:fieldsID="7fa8c7b8b3345f2fb524a669958bb980" ns2:_="" ns3:_="">
    <xsd:import namespace="b9c64a91-aea8-498a-9262-e09b58ad8200"/>
    <xsd:import namespace="fb4cea62-ea48-402f-a703-aea3df372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64a91-aea8-498a-9262-e09b58ad8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82e6b-7eca-4398-9114-c985dc58e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a62-ea48-402f-a703-aea3df3729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435934-f5b3-4bfc-85b8-9b2e0db8ef2d}" ma:internalName="TaxCatchAll" ma:showField="CatchAllData" ma:web="fb4cea62-ea48-402f-a703-aea3df372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64a91-aea8-498a-9262-e09b58ad8200">
      <Terms xmlns="http://schemas.microsoft.com/office/infopath/2007/PartnerControls"/>
    </lcf76f155ced4ddcb4097134ff3c332f>
    <TaxCatchAll xmlns="fb4cea62-ea48-402f-a703-aea3df3729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DB1CBAF9-9A73-492E-A19E-9BA5F0F55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64a91-aea8-498a-9262-e09b58ad8200"/>
    <ds:schemaRef ds:uri="fb4cea62-ea48-402f-a703-aea3df372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7966A-1348-48ED-9162-49252D4F1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47A29-137D-4FA5-ABCA-4C51E488C18C}">
  <ds:schemaRefs>
    <ds:schemaRef ds:uri="http://schemas.microsoft.com/office/2006/metadata/properties"/>
    <ds:schemaRef ds:uri="http://schemas.microsoft.com/office/infopath/2007/PartnerControls"/>
    <ds:schemaRef ds:uri="b9c64a91-aea8-498a-9262-e09b58ad8200"/>
    <ds:schemaRef ds:uri="fb4cea62-ea48-402f-a703-aea3df372964"/>
  </ds:schemaRefs>
</ds:datastoreItem>
</file>

<file path=customXml/itemProps4.xml><?xml version="1.0" encoding="utf-8"?>
<ds:datastoreItem xmlns:ds="http://schemas.openxmlformats.org/officeDocument/2006/customXml" ds:itemID="{523573DF-BB50-4342-A9BC-EC2293D2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KSG-KeyDoc-template_portrait-2019 (2)</Template>
  <TotalTime>37</TotalTime>
  <Pages>1</Pages>
  <Words>484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2989</CharactersWithSpaces>
  <SharedDoc>false</SharedDoc>
  <HLinks>
    <vt:vector size="54" baseType="variant">
      <vt:variant>
        <vt:i4>7209003</vt:i4>
      </vt:variant>
      <vt:variant>
        <vt:i4>15</vt:i4>
      </vt:variant>
      <vt:variant>
        <vt:i4>0</vt:i4>
      </vt:variant>
      <vt:variant>
        <vt:i4>5</vt:i4>
      </vt:variant>
      <vt:variant>
        <vt:lpwstr>http://www.governorsforschools.org.uk/</vt:lpwstr>
      </vt:variant>
      <vt:variant>
        <vt:lpwstr/>
      </vt:variant>
      <vt:variant>
        <vt:i4>2883620</vt:i4>
      </vt:variant>
      <vt:variant>
        <vt:i4>12</vt:i4>
      </vt:variant>
      <vt:variant>
        <vt:i4>0</vt:i4>
      </vt:variant>
      <vt:variant>
        <vt:i4>5</vt:i4>
      </vt:variant>
      <vt:variant>
        <vt:lpwstr>http://www.governorinduction.thekeysupport.com/</vt:lpwstr>
      </vt:variant>
      <vt:variant>
        <vt:lpwstr/>
      </vt:variant>
      <vt:variant>
        <vt:i4>6488168</vt:i4>
      </vt:variant>
      <vt:variant>
        <vt:i4>9</vt:i4>
      </vt:variant>
      <vt:variant>
        <vt:i4>0</vt:i4>
      </vt:variant>
      <vt:variant>
        <vt:i4>5</vt:i4>
      </vt:variant>
      <vt:variant>
        <vt:lpwstr>www.gov.uk/government/publications/governance-handbook</vt:lpwstr>
      </vt:variant>
      <vt:variant>
        <vt:lpwstr/>
      </vt:variant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https://www.gov.uk/government/publications/governance-handbook</vt:lpwstr>
      </vt:variant>
      <vt:variant>
        <vt:lpwstr/>
      </vt:variant>
      <vt:variant>
        <vt:i4>6881386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https://www.gov.uk/government/publications/academy-model-memorandum-and-articles-of-association</vt:lpwstr>
      </vt:variant>
      <vt:variant>
        <vt:lpwstr/>
      </vt:variant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https://www.gov.uk/government/publications/constitution-of-governing-bodies-of-maintained-schools</vt:lpwstr>
      </vt:variant>
      <vt:variant>
        <vt:lpwstr/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Di Dakin</cp:lastModifiedBy>
  <cp:revision>58</cp:revision>
  <cp:lastPrinted>2020-10-19T09:12:00Z</cp:lastPrinted>
  <dcterms:created xsi:type="dcterms:W3CDTF">2025-06-23T08:24:00Z</dcterms:created>
  <dcterms:modified xsi:type="dcterms:W3CDTF">2026-03-23T11:44:00Z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f7f0ee36bdf4c3b3464b080abbb5fe31455d79a095da9c8f206a20c7802d8583</vt:lpwstr>
  </property>
  <property fmtid="{D5CDD505-2E9C-101B-9397-08002B2CF9AE}" pid="3" name="ContentTypeId">
    <vt:lpwstr>0x010100C4B0DEAC8D49EF4E831BAAEB510A0F53</vt:lpwstr>
  </property>
  <property fmtid="{D5CDD505-2E9C-101B-9397-08002B2CF9AE}" pid="4" name="MediaServiceImageTags">
    <vt:lpwstr/>
  </property>
</Properties>
</file>